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520"/>
        <w:gridCol w:w="993"/>
        <w:gridCol w:w="160"/>
        <w:gridCol w:w="7"/>
        <w:gridCol w:w="229"/>
        <w:gridCol w:w="879"/>
        <w:gridCol w:w="681"/>
        <w:gridCol w:w="1151"/>
        <w:gridCol w:w="132"/>
      </w:tblGrid>
      <w:tr w:rsidR="009675C3" w:rsidRPr="002A00C3" w14:paraId="69DC9F64" w14:textId="77777777" w:rsidTr="005E5D03">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1832"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5E5D03">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5E5D03">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07"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5E5D03">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DA9C2F0" w:rsidR="00EB0036" w:rsidRPr="002A00C3" w:rsidRDefault="005E5D0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dos Açores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4A83AFF" w14:textId="77777777" w:rsidR="00EB0036" w:rsidRDefault="005E5D0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ACORES01</w:t>
            </w:r>
          </w:p>
          <w:p w14:paraId="69DC9F7D" w14:textId="45AF6EAF" w:rsidR="005E5D03" w:rsidRPr="002A00C3" w:rsidRDefault="005E5D03" w:rsidP="00E75EAB">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hideMark/>
          </w:tcPr>
          <w:p w14:paraId="3F2A9411" w14:textId="77777777" w:rsidR="00EB0036" w:rsidRPr="005E5D03" w:rsidRDefault="005E5D03" w:rsidP="00E75EAB">
            <w:pPr>
              <w:spacing w:after="0" w:line="240" w:lineRule="auto"/>
              <w:jc w:val="center"/>
              <w:rPr>
                <w:rFonts w:ascii="Calibri" w:eastAsia="Times New Roman" w:hAnsi="Calibri" w:cs="Times New Roman"/>
                <w:color w:val="000000"/>
                <w:sz w:val="16"/>
                <w:szCs w:val="16"/>
                <w:lang w:val="pt-PT" w:eastAsia="en-GB"/>
              </w:rPr>
            </w:pPr>
            <w:r w:rsidRPr="005E5D03">
              <w:rPr>
                <w:rFonts w:ascii="Calibri" w:eastAsia="Times New Roman" w:hAnsi="Calibri" w:cs="Times New Roman"/>
                <w:color w:val="000000"/>
                <w:sz w:val="16"/>
                <w:szCs w:val="16"/>
                <w:lang w:val="pt-PT" w:eastAsia="en-GB"/>
              </w:rPr>
              <w:t>External Relations Office</w:t>
            </w:r>
          </w:p>
          <w:p w14:paraId="2A5985B3" w14:textId="04236968" w:rsidR="005E5D03" w:rsidRPr="005E5D03" w:rsidRDefault="006D2DD7" w:rsidP="00E75EAB">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Rua da Mãe de Deus</w:t>
            </w:r>
          </w:p>
          <w:p w14:paraId="69DC9F7F" w14:textId="62A451C0" w:rsidR="005E5D03" w:rsidRPr="005E5D03" w:rsidRDefault="006D2DD7" w:rsidP="00E75EAB">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9500-321</w:t>
            </w:r>
            <w:r w:rsidR="005E5D03" w:rsidRPr="005E5D03">
              <w:rPr>
                <w:rFonts w:ascii="Calibri" w:eastAsia="Times New Roman" w:hAnsi="Calibri" w:cs="Times New Roman"/>
                <w:color w:val="000000"/>
                <w:sz w:val="16"/>
                <w:szCs w:val="16"/>
                <w:lang w:val="pt-PT" w:eastAsia="en-GB"/>
              </w:rPr>
              <w:t xml:space="preserve"> Ponta Delgada</w:t>
            </w: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3A837286" w14:textId="77777777" w:rsidR="00EB0036" w:rsidRDefault="005E5D03" w:rsidP="00E75EAB">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p w14:paraId="69DC9F80" w14:textId="76360A62" w:rsidR="005E5D03" w:rsidRPr="005E5D03" w:rsidRDefault="005E5D03" w:rsidP="00E75EAB">
            <w:pPr>
              <w:spacing w:after="0" w:line="240" w:lineRule="auto"/>
              <w:jc w:val="center"/>
              <w:rPr>
                <w:rFonts w:ascii="Calibri" w:eastAsia="Times New Roman" w:hAnsi="Calibri" w:cs="Times New Roman"/>
                <w:color w:val="000000"/>
                <w:sz w:val="16"/>
                <w:szCs w:val="16"/>
                <w:lang w:val="pt-PT" w:eastAsia="en-GB"/>
              </w:rPr>
            </w:pPr>
          </w:p>
        </w:tc>
        <w:tc>
          <w:tcPr>
            <w:tcW w:w="3107" w:type="dxa"/>
            <w:gridSpan w:val="6"/>
            <w:tcBorders>
              <w:top w:val="single" w:sz="8" w:space="0" w:color="auto"/>
              <w:left w:val="nil"/>
              <w:bottom w:val="double" w:sz="6" w:space="0" w:color="auto"/>
              <w:right w:val="double" w:sz="6" w:space="0" w:color="auto"/>
            </w:tcBorders>
            <w:shd w:val="clear" w:color="auto" w:fill="auto"/>
            <w:noWrap/>
            <w:vAlign w:val="bottom"/>
            <w:hideMark/>
          </w:tcPr>
          <w:p w14:paraId="6328BF3B" w14:textId="77777777" w:rsidR="00EB0036" w:rsidRDefault="005E5D03" w:rsidP="00E75EAB">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Graça Pinheiro Cavaco</w:t>
            </w:r>
          </w:p>
          <w:p w14:paraId="1B4552D8" w14:textId="40923796" w:rsidR="005E5D03" w:rsidRDefault="006D2DD7" w:rsidP="00E75EAB">
            <w:pPr>
              <w:spacing w:after="0" w:line="240" w:lineRule="auto"/>
              <w:jc w:val="center"/>
              <w:rPr>
                <w:rFonts w:ascii="Calibri" w:eastAsia="Times New Roman" w:hAnsi="Calibri" w:cs="Times New Roman"/>
                <w:color w:val="000000"/>
                <w:sz w:val="16"/>
                <w:szCs w:val="16"/>
                <w:lang w:val="pt-PT" w:eastAsia="en-GB"/>
              </w:rPr>
            </w:pPr>
            <w:hyperlink r:id="rId12" w:history="1">
              <w:r w:rsidRPr="005E306C">
                <w:rPr>
                  <w:rStyle w:val="Hiperligao"/>
                  <w:rFonts w:ascii="Calibri" w:eastAsia="Times New Roman" w:hAnsi="Calibri" w:cs="Times New Roman"/>
                  <w:sz w:val="16"/>
                  <w:szCs w:val="16"/>
                  <w:lang w:val="pt-PT" w:eastAsia="en-GB"/>
                </w:rPr>
                <w:t>reitoria.gre@uac.pt</w:t>
              </w:r>
            </w:hyperlink>
          </w:p>
          <w:p w14:paraId="69DC9F81" w14:textId="23CF153E" w:rsidR="005E5D03" w:rsidRPr="005E5D03" w:rsidRDefault="005E5D03" w:rsidP="00E75EAB">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+351 296650406</w:t>
            </w:r>
          </w:p>
        </w:tc>
      </w:tr>
      <w:tr w:rsidR="00EB0036" w:rsidRPr="002A00C3" w14:paraId="69DC9F8E" w14:textId="77777777" w:rsidTr="005E5D03">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4D87F99E"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07"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5E5D03">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107"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7014DEA" w:rsidR="002E3D29" w:rsidRPr="002A00C3" w:rsidRDefault="00577BFD"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lastRenderedPageBreak/>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11D" w14:textId="77777777" w:rsidR="00D65D86" w:rsidRPr="002A00C3" w:rsidRDefault="00D65D86" w:rsidP="00B57D80">
      <w:pPr>
        <w:spacing w:after="0"/>
        <w:rPr>
          <w:lang w:val="en-GB"/>
        </w:rPr>
      </w:pPr>
    </w:p>
    <w:p w14:paraId="129C9885" w14:textId="279A9329" w:rsidR="00D363A9" w:rsidRPr="009A1036" w:rsidRDefault="006D3CA9" w:rsidP="003D3654">
      <w:pPr>
        <w:rPr>
          <w:lang w:val="en-GB"/>
        </w:rPr>
      </w:pPr>
      <w:r w:rsidRPr="002A00C3">
        <w:rPr>
          <w:lang w:val="en-GB"/>
        </w:rPr>
        <w:br w:type="page"/>
      </w:r>
      <w:bookmarkStart w:id="0" w:name="_GoBack"/>
      <w:bookmarkEnd w:id="0"/>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Yu Gothic UI"/>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498D87F" w:rsidR="00774BD5" w:rsidRDefault="00774BD5">
        <w:pPr>
          <w:pStyle w:val="Rodap"/>
          <w:jc w:val="center"/>
        </w:pPr>
        <w:r>
          <w:fldChar w:fldCharType="begin"/>
        </w:r>
        <w:r>
          <w:instrText xml:space="preserve"> PAGE   \* MERGEFORMAT </w:instrText>
        </w:r>
        <w:r>
          <w:fldChar w:fldCharType="separate"/>
        </w:r>
        <w:r w:rsidR="003D3654">
          <w:rPr>
            <w:noProof/>
          </w:rPr>
          <w:t>3</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02F"/>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D365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7BFD"/>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E5D03"/>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DD7"/>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7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C9F5B"/>
  <w15:docId w15:val="{A022F92C-E986-4138-94C7-9EA797B6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itoria.gre@uac.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M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úmero Aluno" source-type="EntityFields">
        <TAG><![CDATA[#NOVOREGISTO:ENTIDADE:Número Aluno#]]></TAG>
        <VALUE><![CDATA[#NOVOREGISTO:ENTIDADE:Número Aluno#]]></VALUE>
        <XPATH><![CDATA[/CARD/ENTITIES/ENTITY[TYPE='P']/PROPERTIES/PROPERTY[NAME='Número Aluno']/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mpus" source-type="AdditionalFields">
        <TAG><![CDATA[#NOVOREGISTO:CA:Campus#]]></TAG>
        <VALUE><![CDATA[#NOVOREGISTO:CA:Campus#]]></VALUE>
        <XPATH><![CDATA[/CARD/FIELDS/FIELD[FIELD='Campus']/VALUE]]></XPATH>
      </FIELD>
      <FIELD type="AdditionalFields" label="N_BI" source-type="AdditionalFields">
        <TAG><![CDATA[#NOVOREGISTO:CA:N_BI#]]></TAG>
        <VALUE><![CDATA[#NOVOREGISTO:CA:N_BI#]]></VALUE>
        <XPATH><![CDATA[/CARD/FIELDS/FIELD[FIELD='N_BI']/VALUE]]></XPATH>
      </FIELD>
      <FIELD type="AdditionalFields" label="N_Aluno" source-type="AdditionalFields">
        <TAG><![CDATA[#NOVOREGISTO:CA:N_Aluno#]]></TAG>
        <VALUE><![CDATA[#NOVOREGISTO:CA:N_Aluno#]]></VALUE>
        <XPATH><![CDATA[/CARD/FIELDS/FIELD[FIELD='N_Aluno']/VALUE]]></XPATH>
      </FIELD>
      <FIELD type="AdditionalFields" label="Nome" source-type="AdditionalFields">
        <TAG><![CDATA[#NOVOREGISTO:CA:Nome#]]></TAG>
        <VALUE><![CDATA[#NOVOREGISTO:CA:Nome#]]></VALUE>
        <XPATH><![CDATA[/CARD/FIELDS/FIELD[FIELD='Nome']/VALUE]]></XPATH>
      </FIELD>
      <FIELD type="AdditionalFields" label="Contribuinte" source-type="AdditionalFields">
        <TAG><![CDATA[#NOVOREGISTO:CA:Contribuinte#]]></TAG>
        <VALUE><![CDATA[#NOVOREGISTO:CA:Contribuinte#]]></VALUE>
        <XPATH><![CDATA[/CARD/FIELDS/FIELD[FIELD='Contribuinte']/VALUE]]></XPATH>
      </FIELD>
      <FIELD type="AdditionalFields" label="Morada" source-type="AdditionalFields">
        <TAG><![CDATA[#NOVOREGISTO:CA:Morada#]]></TAG>
        <VALUE><![CDATA[#NOVOREGISTO:CA:Morada#]]></VALUE>
        <XPATH><![CDATA[/CARD/FIELDS/FIELD[FIELD='Morada']/VALUE]]></XPATH>
      </FIELD>
      <FIELD type="AdditionalFields" label="CodPostal" source-type="AdditionalFields">
        <TAG><![CDATA[#NOVOREGISTO:CA:CodPostal#]]></TAG>
        <VALUE><![CDATA[#NOVOREGISTO:CA:CodPostal#]]></VALUE>
        <XPATH><![CDATA[/CARD/FIELDS/FIELD[FIELD='CodPostal']/VALUE]]></XPATH>
      </FIELD>
      <FIELD type="AdditionalFields" label="Telemovel" source-type="AdditionalFields">
        <TAG><![CDATA[#NOVOREGISTO:CA:Telemovel#]]></TAG>
        <VALUE><![CDATA[#NOVOREGISTO:CA:Telemovel#]]></VALUE>
        <XPATH><![CDATA[/CARD/FIELDS/FIELD[FIELD='Telemovel']/VALUE]]></XPATH>
      </FIELD>
      <FIELD type="AdditionalFields" label="Email" source-type="AdditionalFields">
        <TAG><![CDATA[#NOVOREGISTO:CA:Email#]]></TAG>
        <VALUE><![CDATA[#NOVOREGISTO:CA:Email#]]></VALUE>
        <XPATH><![CDATA[/CARD/FIELDS/FIELD[FIELD='Email']/VALUE]]></XPATH>
      </FIELD>
      <FIELD type="AdditionalFields" label="pcontacto" source-type="AdditionalFields">
        <TAG><![CDATA[#NOVOREGISTO:CA:pcontacto#]]></TAG>
        <VALUE><![CDATA[#NOVOREGISTO:CA:pcontacto#]]></VALUE>
        <XPATH><![CDATA[/CARD/FIELDS/FIELD[FIELD='pcontacto']/VALUE]]></XPATH>
      </FIELD>
      <FIELD type="AdditionalFields" label="NumeroMec" source-type="AdditionalFields">
        <TAG><![CDATA[#NOVOREGISTO:CA:NumeroMec#]]></TAG>
        <VALUE><![CDATA[#NOVOREGISTO:CA:NumeroMec#]]></VALUE>
        <XPATH><![CDATA[/CARD/FIELDS/FIELD[FIELD='NumeroMec']/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9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úmero Aluno" source-type="EntityFields">
        <TAG><![CDATA[#PRIMEIROREGISTO:ENTIDADE:Número Aluno#]]></TAG>
        <VALUE><![CDATA[#PRIMEIROREGISTO:ENTIDADE:Número Aluno#]]></VALUE>
        <XPATH><![CDATA[/CARD/ENTITIES/ENTITY[TYPE='P']/PROPERTIES/PROPERTY[NAME='Número Aluno']/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mpus" source-type="AdditionalFields">
        <TAG><![CDATA[#PRIMEIROREGISTO:CA:Campus#]]></TAG>
        <VALUE><![CDATA[#PRIMEIROREGISTO:CA:Campus#]]></VALUE>
        <XPATH><![CDATA[/CARD/FIELDS/FIELD[NAME='Campus']/VALUE]]></XPATH>
      </FIELD>
      <FIELD type="AdditionalFields" label="N_BI" source-type="AdditionalFields">
        <TAG><![CDATA[#PRIMEIROREGISTO:CA:N_BI#]]></TAG>
        <VALUE><![CDATA[#PRIMEIROREGISTO:CA:N_BI#]]></VALUE>
        <XPATH><![CDATA[/CARD/FIELDS/FIELD[NAME='N_BI']/VALUE]]></XPATH>
      </FIELD>
      <FIELD type="AdditionalFields" label="N_Aluno" source-type="AdditionalFields">
        <TAG><![CDATA[#PRIMEIROREGISTO:CA:N_Aluno#]]></TAG>
        <VALUE><![CDATA[#PRIMEIROREGISTO:CA:N_Aluno#]]></VALUE>
        <XPATH><![CDATA[/CARD/FIELDS/FIELD[NAME='N_Aluno']/VALUE]]></XPATH>
      </FIELD>
      <FIELD type="AdditionalFields" label="Nome" source-type="AdditionalFields">
        <TAG><![CDATA[#PRIMEIROREGISTO:CA:Nome#]]></TAG>
        <VALUE><![CDATA[#PRIMEIROREGISTO:CA:Nome#]]></VALUE>
        <XPATH><![CDATA[/CARD/FIELDS/FIELD[NAME='Nome']/VALUE]]></XPATH>
      </FIELD>
      <FIELD type="AdditionalFields" label="Contribuinte" source-type="AdditionalFields">
        <TAG><![CDATA[#PRIMEIROREGISTO:CA:Contribuinte#]]></TAG>
        <VALUE><![CDATA[#PRIMEIROREGISTO:CA:Contribuinte#]]></VALUE>
        <XPATH><![CDATA[/CARD/FIELDS/FIELD[NAME='Contribuinte']/VALUE]]></XPATH>
      </FIELD>
      <FIELD type="AdditionalFields" label="Morada" source-type="AdditionalFields">
        <TAG><![CDATA[#PRIMEIROREGISTO:CA:Morada#]]></TAG>
        <VALUE><![CDATA[#PRIMEIROREGISTO:CA:Morada#]]></VALUE>
        <XPATH><![CDATA[/CARD/FIELDS/FIELD[NAME='Morada']/VALUE]]></XPATH>
      </FIELD>
      <FIELD type="AdditionalFields" label="CodPostal" source-type="AdditionalFields">
        <TAG><![CDATA[#PRIMEIROREGISTO:CA:CodPostal#]]></TAG>
        <VALUE><![CDATA[#PRIMEIROREGISTO:CA:CodPostal#]]></VALUE>
        <XPATH><![CDATA[/CARD/FIELDS/FIELD[NAME='CodPostal']/VALUE]]></XPATH>
      </FIELD>
      <FIELD type="AdditionalFields" label="Telemovel" source-type="AdditionalFields">
        <TAG><![CDATA[#PRIMEIROREGISTO:CA:Telemovel#]]></TAG>
        <VALUE><![CDATA[#PRIMEIROREGISTO:CA:Telemovel#]]></VALUE>
        <XPATH><![CDATA[/CARD/FIELDS/FIELD[NAME='Telemovel']/VALUE]]></XPATH>
      </FIELD>
      <FIELD type="AdditionalFields" label="Email" source-type="AdditionalFields">
        <TAG><![CDATA[#PRIMEIROREGISTO:CA:Email#]]></TAG>
        <VALUE><![CDATA[#PRIMEIROREGISTO:CA:Email#]]></VALUE>
        <XPATH><![CDATA[/CARD/FIELDS/FIELD[NAME='Email']/VALUE]]></XPATH>
      </FIELD>
      <FIELD type="AdditionalFields" label="pcontacto" source-type="AdditionalFields">
        <TAG><![CDATA[#PRIMEIROREGISTO:CA:pcontacto#]]></TAG>
        <VALUE><![CDATA[#PRIMEIROREGISTO:CA:pcontacto#]]></VALUE>
        <XPATH><![CDATA[/CARD/FIELDS/FIELD[NAME='pcontacto']/VALUE]]></XPATH>
      </FIELD>
      <FIELD type="AdditionalFields" label="NumeroMec" source-type="AdditionalFields">
        <TAG><![CDATA[#PRIMEIROREGISTO:CA:NumeroMec#]]></TAG>
        <VALUE><![CDATA[#PRIMEIROREGISTO:CA:NumeroMec#]]></VALUE>
        <XPATH><![CDATA[/CARD/FIELDS/FIELD[NAME='NumeroMec']/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mpus" source-type="AdditionalFields">
        <TAG><![CDATA[#PRIMEIROPROCESSO:CA:Campus#]]></TAG>
        <VALUE><![CDATA[#PRIMEIROPROCESSO:CA:Campus#]]></VALUE>
        <XPATH><![CDATA[/CARD/FIELDS/FIELD[NAME='Campus']/VALUE]]></XPATH>
      </FIELD>
      <FIELD type="AdditionalFields" label="N_BI" source-type="AdditionalFields">
        <TAG><![CDATA[#PRIMEIROPROCESSO:CA:N_BI#]]></TAG>
        <VALUE><![CDATA[#PRIMEIROPROCESSO:CA:N_BI#]]></VALUE>
        <XPATH><![CDATA[/CARD/FIELDS/FIELD[NAME='N_BI']/VALUE]]></XPATH>
      </FIELD>
      <FIELD type="AdditionalFields" label="N_Aluno" source-type="AdditionalFields">
        <TAG><![CDATA[#PRIMEIROPROCESSO:CA:N_Aluno#]]></TAG>
        <VALUE><![CDATA[#PRIMEIROPROCESSO:CA:N_Aluno#]]></VALUE>
        <XPATH><![CDATA[/CARD/FIELDS/FIELD[NAME='N_Aluno']/VALUE]]></XPATH>
      </FIELD>
      <FIELD type="AdditionalFields" label="Nome" source-type="AdditionalFields">
        <TAG><![CDATA[#PRIMEIROPROCESSO:CA:Nome#]]></TAG>
        <VALUE><![CDATA[#PRIMEIROPROCESSO:CA:Nome#]]></VALUE>
        <XPATH><![CDATA[/CARD/FIELDS/FIELD[NAME='Nome']/VALUE]]></XPATH>
      </FIELD>
      <FIELD type="AdditionalFields" label="Contribuinte" source-type="AdditionalFields">
        <TAG><![CDATA[#PRIMEIROPROCESSO:CA:Contribuinte#]]></TAG>
        <VALUE><![CDATA[#PRIMEIROPROCESSO:CA:Contribuinte#]]></VALUE>
        <XPATH><![CDATA[/CARD/FIELDS/FIELD[NAME='Contribuinte']/VALUE]]></XPATH>
      </FIELD>
      <FIELD type="AdditionalFields" label="Morada" source-type="AdditionalFields">
        <TAG><![CDATA[#PRIMEIROPROCESSO:CA:Morada#]]></TAG>
        <VALUE><![CDATA[#PRIMEIROPROCESSO:CA:Morada#]]></VALUE>
        <XPATH><![CDATA[/CARD/FIELDS/FIELD[NAME='Morada']/VALUE]]></XPATH>
      </FIELD>
      <FIELD type="AdditionalFields" label="CodPostal" source-type="AdditionalFields">
        <TAG><![CDATA[#PRIMEIROPROCESSO:CA:CodPostal#]]></TAG>
        <VALUE><![CDATA[#PRIMEIROPROCESSO:CA:CodPostal#]]></VALUE>
        <XPATH><![CDATA[/CARD/FIELDS/FIELD[NAME='CodPostal']/VALUE]]></XPATH>
      </FIELD>
      <FIELD type="AdditionalFields" label="Telemovel" source-type="AdditionalFields">
        <TAG><![CDATA[#PRIMEIROPROCESSO:CA:Telemovel#]]></TAG>
        <VALUE><![CDATA[#PRIMEIROPROCESSO:CA:Telemovel#]]></VALUE>
        <XPATH><![CDATA[/CARD/FIELDS/FIELD[NAME='Telemovel']/VALUE]]></XPATH>
      </FIELD>
      <FIELD type="AdditionalFields" label="Email" source-type="AdditionalFields">
        <TAG><![CDATA[#PRIMEIROPROCESSO:CA:Email#]]></TAG>
        <VALUE><![CDATA[#PRIMEIROPROCESSO:CA:Email#]]></VALUE>
        <XPATH><![CDATA[/CARD/FIELDS/FIELD[NAME='Email']/VALUE]]></XPATH>
      </FIELD>
      <FIELD type="AdditionalFields" label="pcontacto" source-type="AdditionalFields">
        <TAG><![CDATA[#PRIMEIROPROCESSO:CA:pcontacto#]]></TAG>
        <VALUE><![CDATA[#PRIMEIROPROCESSO:CA:pcontacto#]]></VALUE>
        <XPATH><![CDATA[/CARD/FIELDS/FIELD[NAME='pcontacto']/VALUE]]></XPATH>
      </FIELD>
      <FIELD type="AdditionalFields" label="NumeroMec" source-type="AdditionalFields">
        <TAG><![CDATA[#PRIMEIROPROCESSO:CA:NumeroMec#]]></TAG>
        <VALUE><![CDATA[#PRIMEIROPROCESSO:CA:NumeroMec#]]></VALUE>
        <XPATH><![CDATA[/CARD/FIELDS/FIELD[NAME='NumeroMec']/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H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úmero Aluno" source-type="EntityFields">
        <TAG><![CDATA[#REGISTO:ENTIDADE:Número Aluno#]]></TAG>
        <VALUE><![CDATA[Número Aluno]]></VALUE>
        <XPATH><![CDATA[/CARD/ENTITIES/ENTITY[TYPE='P']/PROPERTIES/PROPERTY[NAME='Número Aluno']/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mpus" source-type="AdditionalFields">
        <TAG><![CDATA[#REGISTO:CA:Campus#]]></TAG>
        <VALUE><![CDATA[#REGISTO:CA:Campus#]]></VALUE>
        <XPATH><![CDATA[/CARD/FIELDS/FIELD[NAME='Campus']/VALUE]]></XPATH>
      </FIELD>
      <FIELD type="AdditionalFields" label="N_BI" source-type="AdditionalFields">
        <TAG><![CDATA[#REGISTO:CA:N_BI#]]></TAG>
        <VALUE><![CDATA[#REGISTO:CA:N_BI#]]></VALUE>
        <XPATH><![CDATA[/CARD/FIELDS/FIELD[NAME='N_BI']/VALUE]]></XPATH>
      </FIELD>
      <FIELD type="AdditionalFields" label="N_Aluno" source-type="AdditionalFields">
        <TAG><![CDATA[#REGISTO:CA:N_Aluno#]]></TAG>
        <VALUE><![CDATA[#REGISTO:CA:N_Aluno#]]></VALUE>
        <XPATH><![CDATA[/CARD/FIELDS/FIELD[NAME='N_Aluno']/VALUE]]></XPATH>
      </FIELD>
      <FIELD type="AdditionalFields" label="Nome" source-type="AdditionalFields">
        <TAG><![CDATA[#REGISTO:CA:Nome#]]></TAG>
        <VALUE><![CDATA[#REGISTO:CA:Nome#]]></VALUE>
        <XPATH><![CDATA[/CARD/FIELDS/FIELD[NAME='Nome']/VALUE]]></XPATH>
      </FIELD>
      <FIELD type="AdditionalFields" label="Contribuinte" source-type="AdditionalFields">
        <TAG><![CDATA[#REGISTO:CA:Contribuinte#]]></TAG>
        <VALUE><![CDATA[#REGISTO:CA:Contribuinte#]]></VALUE>
        <XPATH><![CDATA[/CARD/FIELDS/FIELD[NAME='Contribuinte']/VALUE]]></XPATH>
      </FIELD>
      <FIELD type="AdditionalFields" label="Morada" source-type="AdditionalFields">
        <TAG><![CDATA[#REGISTO:CA:Morada#]]></TAG>
        <VALUE><![CDATA[#REGISTO:CA:Morada#]]></VALUE>
        <XPATH><![CDATA[/CARD/FIELDS/FIELD[NAME='Morada']/VALUE]]></XPATH>
      </FIELD>
      <FIELD type="AdditionalFields" label="CodPostal" source-type="AdditionalFields">
        <TAG><![CDATA[#REGISTO:CA:CodPostal#]]></TAG>
        <VALUE><![CDATA[#REGISTO:CA:CodPostal#]]></VALUE>
        <XPATH><![CDATA[/CARD/FIELDS/FIELD[NAME='CodPostal']/VALUE]]></XPATH>
      </FIELD>
      <FIELD type="AdditionalFields" label="Telemovel" source-type="AdditionalFields">
        <TAG><![CDATA[#REGISTO:CA:Telemovel#]]></TAG>
        <VALUE><![CDATA[#REGISTO:CA:Telemovel#]]></VALUE>
        <XPATH><![CDATA[/CARD/FIELDS/FIELD[NAME='Telemovel']/VALUE]]></XPATH>
      </FIELD>
      <FIELD type="AdditionalFields" label="Email" source-type="AdditionalFields">
        <TAG><![CDATA[#REGISTO:CA:Email#]]></TAG>
        <VALUE><![CDATA[#REGISTO:CA:Email#]]></VALUE>
        <XPATH><![CDATA[/CARD/FIELDS/FIELD[NAME='Email']/VALUE]]></XPATH>
      </FIELD>
      <FIELD type="AdditionalFields" label="pcontacto" source-type="AdditionalFields">
        <TAG><![CDATA[#REGISTO:CA:pcontacto#]]></TAG>
        <VALUE><![CDATA[#REGISTO:CA:pcontacto#]]></VALUE>
        <XPATH><![CDATA[/CARD/FIELDS/FIELD[NAME='pcontacto']/VALUE]]></XPATH>
      </FIELD>
      <FIELD type="AdditionalFields" label="NumeroMec" source-type="AdditionalFields">
        <TAG><![CDATA[#REGISTO:CA:NumeroMec#]]></TAG>
        <VALUE><![CDATA[#REGISTO:CA:NumeroMec#]]></VALUE>
        <XPATH><![CDATA[/CARD/FIELDS/FIELD[NAME='NumeroMec']/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mpus" source-type="AdditionalFields">
        <TAG><![CDATA[#CONTEXTPROCESS:CA:Campus#]]></TAG>
        <VALUE><![CDATA[Campus]]></VALUE>
        <XPATH><![CDATA[/PROCESS/FIELDS/FIELD[NAME='Campus']/VALUE]]></XPATH>
      </FIELD>
      <FIELD type="AdditionalFields" label="N_BI" source-type="AdditionalFields">
        <TAG><![CDATA[#CONTEXTPROCESS:CA:N_BI#]]></TAG>
        <VALUE><![CDATA[N_BI]]></VALUE>
        <XPATH><![CDATA[/PROCESS/FIELDS/FIELD[NAME='N_BI']/VALUE]]></XPATH>
      </FIELD>
      <FIELD type="AdditionalFields" label="N_Aluno" source-type="AdditionalFields">
        <TAG><![CDATA[#CONTEXTPROCESS:CA:N_Aluno#]]></TAG>
        <VALUE><![CDATA[N_Aluno]]></VALUE>
        <XPATH><![CDATA[/PROCESS/FIELDS/FIELD[NAME='N_Aluno']/VALUE]]></XPATH>
      </FIELD>
      <FIELD type="AdditionalFields" label="Nome" source-type="AdditionalFields">
        <TAG><![CDATA[#CONTEXTPROCESS:CA:Nome#]]></TAG>
        <VALUE><![CDATA[Nome]]></VALUE>
        <XPATH><![CDATA[/PROCESS/FIELDS/FIELD[NAME='Nome']/VALUE]]></XPATH>
      </FIELD>
      <FIELD type="AdditionalFields" label="Contribuinte" source-type="AdditionalFields">
        <TAG><![CDATA[#CONTEXTPROCESS:CA:Contribuinte#]]></TAG>
        <VALUE><![CDATA[Contribuinte]]></VALUE>
        <XPATH><![CDATA[/PROCESS/FIELDS/FIELD[NAME='Contribuinte']/VALUE]]></XPATH>
      </FIELD>
      <FIELD type="AdditionalFields" label="Morada" source-type="AdditionalFields">
        <TAG><![CDATA[#CONTEXTPROCESS:CA:Morada#]]></TAG>
        <VALUE><![CDATA[Morada]]></VALUE>
        <XPATH><![CDATA[/PROCESS/FIELDS/FIELD[NAME='Morada']/VALUE]]></XPATH>
      </FIELD>
      <FIELD type="AdditionalFields" label="CodPostal" source-type="AdditionalFields">
        <TAG><![CDATA[#CONTEXTPROCESS:CA:CodPostal#]]></TAG>
        <VALUE><![CDATA[CodPostal]]></VALUE>
        <XPATH><![CDATA[/PROCESS/FIELDS/FIELD[NAME='CodPostal']/VALUE]]></XPATH>
      </FIELD>
      <FIELD type="AdditionalFields" label="Telemovel" source-type="AdditionalFields">
        <TAG><![CDATA[#CONTEXTPROCESS:CA:Telemovel#]]></TAG>
        <VALUE><![CDATA[Telemovel]]></VALUE>
        <XPATH><![CDATA[/PROCESS/FIELDS/FIELD[NAME='Telemovel']/VALUE]]></XPATH>
      </FIELD>
      <FIELD type="AdditionalFields" label="Email" source-type="AdditionalFields">
        <TAG><![CDATA[#CONTEXTPROCESS:CA:Email#]]></TAG>
        <VALUE><![CDATA[Email]]></VALUE>
        <XPATH><![CDATA[/PROCESS/FIELDS/FIELD[NAME='Email']/VALUE]]></XPATH>
      </FIELD>
      <FIELD type="AdditionalFields" label="pcontacto" source-type="AdditionalFields">
        <TAG><![CDATA[#CONTEXTPROCESS:CA:pcontacto#]]></TAG>
        <VALUE><![CDATA[pcontacto]]></VALUE>
        <XPATH><![CDATA[/PROCESS/FIELDS/FIELD[NAME='pcontacto']/VALUE]]></XPATH>
      </FIELD>
      <FIELD type="AdditionalFields" label="NumeroMec" source-type="AdditionalFields">
        <TAG><![CDATA[#CONTEXTPROCESS:CA:NumeroMec#]]></TAG>
        <VALUE><![CDATA[NumeroMec]]></VALUE>
        <XPATH><![CDATA[/PROCESS/FIELDS/FIELD[NAME='NumeroMec']/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4C62-AD96-48A4-ADBC-E2700ED90862}">
  <ds:schemaRefs/>
</ds:datastoreItem>
</file>

<file path=customXml/itemProps2.xml><?xml version="1.0" encoding="utf-8"?>
<ds:datastoreItem xmlns:ds="http://schemas.openxmlformats.org/officeDocument/2006/customXml" ds:itemID="{6FFA7F7C-EC51-4E09-BD24-E4CFB49DA2DE}">
  <ds:schemaRefs>
    <ds:schemaRef ds:uri="http://schemas.microsoft.com/sharepoint/v3/field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0e52a87e-fa0e-4867-9149-5c43122db7fb"/>
    <ds:schemaRef ds:uri="http://www.w3.org/XML/1998/namespace"/>
    <ds:schemaRef ds:uri="http://purl.org/dc/dcmityp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5.xml><?xml version="1.0" encoding="utf-8"?>
<ds:datastoreItem xmlns:ds="http://schemas.openxmlformats.org/officeDocument/2006/customXml" ds:itemID="{005C2C74-E10A-4D1D-A747-24BD5CB3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3</Pages>
  <Words>553</Words>
  <Characters>2988</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da Graça Carreiro Pinheiro Cavaco</cp:lastModifiedBy>
  <cp:revision>7</cp:revision>
  <cp:lastPrinted>2015-04-10T09:51:00Z</cp:lastPrinted>
  <dcterms:created xsi:type="dcterms:W3CDTF">2015-10-01T15:13:00Z</dcterms:created>
  <dcterms:modified xsi:type="dcterms:W3CDTF">2016-03-02T11:45:00Z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