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A418D" w14:textId="77777777" w:rsidR="00D815AA" w:rsidRPr="002A00C3" w:rsidRDefault="00D815AA" w:rsidP="007F7E6E">
      <w:pPr>
        <w:spacing w:after="0"/>
        <w:rPr>
          <w:b/>
          <w:lang w:val="en-GB"/>
        </w:rPr>
      </w:pPr>
      <w:bookmarkStart w:id="0" w:name="_GoBack"/>
      <w:bookmarkEnd w:id="0"/>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694590C0" w:rsidR="00EC7C21" w:rsidRPr="002A00C3" w:rsidRDefault="00C76E6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C76E6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Yu Gothic UI"/>
                  <w14:uncheckedState w14:val="2610" w14:font="Yu Gothic UI"/>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3A7535">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60392361" w:rsidR="00EC7C21" w:rsidRPr="002A00C3" w:rsidRDefault="00C76E6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7A4A8FDE" w:rsidR="00EC7C21" w:rsidRPr="002A00C3" w:rsidRDefault="00C76E6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A7535" w:rsidRPr="002A00C3" w14:paraId="618E3974" w14:textId="77777777" w:rsidTr="00490831">
        <w:trPr>
          <w:trHeight w:val="181"/>
        </w:trPr>
        <w:tc>
          <w:tcPr>
            <w:tcW w:w="1002" w:type="dxa"/>
            <w:tcBorders>
              <w:top w:val="nil"/>
              <w:left w:val="double" w:sz="6" w:space="0" w:color="auto"/>
              <w:bottom w:val="nil"/>
              <w:right w:val="single" w:sz="8" w:space="0" w:color="auto"/>
            </w:tcBorders>
            <w:shd w:val="clear" w:color="auto" w:fill="auto"/>
            <w:noWrap/>
            <w:vAlign w:val="bottom"/>
          </w:tcPr>
          <w:p w14:paraId="2C98B3C7"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935B0F5"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BD294C7"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tcPr>
          <w:p w14:paraId="78A24DD0" w14:textId="4551D45F" w:rsidR="003A7535" w:rsidRPr="002A00C3"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15244754"/>
                <w14:checkbox>
                  <w14:checked w14:val="0"/>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tcPr>
          <w:p w14:paraId="05901542" w14:textId="785FE066" w:rsidR="003A7535"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48473171"/>
                <w14:checkbox>
                  <w14:checked w14:val="0"/>
                  <w14:checkedState w14:val="2612" w14:font="Yu Gothic UI"/>
                  <w14:uncheckedState w14:val="2610" w14:font="Yu Gothic UI"/>
                </w14:checkbox>
              </w:sdtPr>
              <w:sdtEndPr/>
              <w:sdtContent>
                <w:r w:rsidR="003A7535" w:rsidRPr="00576F2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038C3FA6" w14:textId="77777777" w:rsidR="003A7535" w:rsidRDefault="003A7535" w:rsidP="003A7535">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36727F66" w14:textId="77777777" w:rsidR="003A7535" w:rsidRPr="002A00C3" w:rsidRDefault="003A7535" w:rsidP="003A7535">
            <w:pPr>
              <w:spacing w:after="0" w:line="240" w:lineRule="auto"/>
              <w:jc w:val="center"/>
              <w:rPr>
                <w:rFonts w:ascii="Calibri" w:eastAsia="Times New Roman" w:hAnsi="Calibri" w:cs="Times New Roman"/>
                <w:b/>
                <w:bCs/>
                <w:color w:val="000000"/>
                <w:sz w:val="16"/>
                <w:szCs w:val="16"/>
                <w:lang w:val="en-GB" w:eastAsia="en-GB"/>
              </w:rPr>
            </w:pPr>
          </w:p>
        </w:tc>
      </w:tr>
      <w:tr w:rsidR="003A7535" w:rsidRPr="002A00C3" w14:paraId="49829DA5" w14:textId="77777777" w:rsidTr="00490831">
        <w:trPr>
          <w:trHeight w:val="181"/>
        </w:trPr>
        <w:tc>
          <w:tcPr>
            <w:tcW w:w="1002" w:type="dxa"/>
            <w:tcBorders>
              <w:top w:val="nil"/>
              <w:left w:val="double" w:sz="6" w:space="0" w:color="auto"/>
              <w:bottom w:val="nil"/>
              <w:right w:val="single" w:sz="8" w:space="0" w:color="auto"/>
            </w:tcBorders>
            <w:shd w:val="clear" w:color="auto" w:fill="auto"/>
            <w:noWrap/>
            <w:vAlign w:val="bottom"/>
          </w:tcPr>
          <w:p w14:paraId="0EDDEF02"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326D692"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4029DBE"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tcPr>
          <w:p w14:paraId="636A61DB" w14:textId="114F3E5E" w:rsidR="003A7535" w:rsidRPr="002A00C3"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62200118"/>
                <w14:checkbox>
                  <w14:checked w14:val="0"/>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tcPr>
          <w:p w14:paraId="0338F49D" w14:textId="1571B7D0" w:rsidR="003A7535"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76791344"/>
                <w14:checkbox>
                  <w14:checked w14:val="0"/>
                  <w14:checkedState w14:val="2612" w14:font="Yu Gothic UI"/>
                  <w14:uncheckedState w14:val="2610" w14:font="Yu Gothic UI"/>
                </w14:checkbox>
              </w:sdtPr>
              <w:sdtEndPr/>
              <w:sdtContent>
                <w:r w:rsidR="003A7535" w:rsidRPr="00576F2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3B0CEDA6" w14:textId="77777777" w:rsidR="003A7535" w:rsidRDefault="003A7535" w:rsidP="003A7535">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7A05BF23" w14:textId="77777777" w:rsidR="003A7535" w:rsidRPr="002A00C3" w:rsidRDefault="003A7535" w:rsidP="003A7535">
            <w:pPr>
              <w:spacing w:after="0" w:line="240" w:lineRule="auto"/>
              <w:jc w:val="center"/>
              <w:rPr>
                <w:rFonts w:ascii="Calibri" w:eastAsia="Times New Roman" w:hAnsi="Calibri" w:cs="Times New Roman"/>
                <w:b/>
                <w:bCs/>
                <w:color w:val="000000"/>
                <w:sz w:val="16"/>
                <w:szCs w:val="16"/>
                <w:lang w:val="en-GB" w:eastAsia="en-GB"/>
              </w:rPr>
            </w:pPr>
          </w:p>
        </w:tc>
      </w:tr>
      <w:tr w:rsidR="003A7535" w:rsidRPr="002A00C3" w14:paraId="14891197" w14:textId="77777777" w:rsidTr="00490831">
        <w:trPr>
          <w:trHeight w:val="181"/>
        </w:trPr>
        <w:tc>
          <w:tcPr>
            <w:tcW w:w="1002" w:type="dxa"/>
            <w:tcBorders>
              <w:top w:val="nil"/>
              <w:left w:val="double" w:sz="6" w:space="0" w:color="auto"/>
              <w:bottom w:val="nil"/>
              <w:right w:val="single" w:sz="8" w:space="0" w:color="auto"/>
            </w:tcBorders>
            <w:shd w:val="clear" w:color="auto" w:fill="auto"/>
            <w:noWrap/>
            <w:vAlign w:val="bottom"/>
          </w:tcPr>
          <w:p w14:paraId="393A85FB"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1532BD46"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693E25F"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tcPr>
          <w:p w14:paraId="02603C58" w14:textId="6F347CC4" w:rsidR="003A7535" w:rsidRPr="002A00C3"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31457089"/>
                <w14:checkbox>
                  <w14:checked w14:val="0"/>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tcPr>
          <w:p w14:paraId="40F7A9AD" w14:textId="2A74B0F5" w:rsidR="003A7535"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24487509"/>
                <w14:checkbox>
                  <w14:checked w14:val="0"/>
                  <w14:checkedState w14:val="2612" w14:font="Yu Gothic UI"/>
                  <w14:uncheckedState w14:val="2610" w14:font="Yu Gothic UI"/>
                </w14:checkbox>
              </w:sdtPr>
              <w:sdtEndPr/>
              <w:sdtContent>
                <w:r w:rsidR="003A7535" w:rsidRPr="00576F2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7835240B" w14:textId="77777777" w:rsidR="003A7535" w:rsidRDefault="003A7535" w:rsidP="003A7535">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29B4B4CE" w14:textId="77777777" w:rsidR="003A7535" w:rsidRPr="002A00C3" w:rsidRDefault="003A7535" w:rsidP="003A7535">
            <w:pPr>
              <w:spacing w:after="0" w:line="240" w:lineRule="auto"/>
              <w:jc w:val="center"/>
              <w:rPr>
                <w:rFonts w:ascii="Calibri" w:eastAsia="Times New Roman" w:hAnsi="Calibri" w:cs="Times New Roman"/>
                <w:b/>
                <w:bCs/>
                <w:color w:val="000000"/>
                <w:sz w:val="16"/>
                <w:szCs w:val="16"/>
                <w:lang w:val="en-GB" w:eastAsia="en-GB"/>
              </w:rPr>
            </w:pPr>
          </w:p>
        </w:tc>
      </w:tr>
      <w:tr w:rsidR="003A7535" w:rsidRPr="002A00C3" w14:paraId="0BA681C5" w14:textId="77777777" w:rsidTr="00490831">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34CE6B86"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DFFB9E3"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068B1AE0"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tcPr>
          <w:p w14:paraId="2192BBF3" w14:textId="56F90B28" w:rsidR="003A7535" w:rsidRPr="002A00C3"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79385750"/>
                <w14:checkbox>
                  <w14:checked w14:val="0"/>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tcPr>
          <w:p w14:paraId="15411213" w14:textId="44D20A80" w:rsidR="003A7535"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84883260"/>
                <w14:checkbox>
                  <w14:checked w14:val="0"/>
                  <w14:checkedState w14:val="2612" w14:font="Yu Gothic UI"/>
                  <w14:uncheckedState w14:val="2610" w14:font="Yu Gothic UI"/>
                </w14:checkbox>
              </w:sdtPr>
              <w:sdtEndPr/>
              <w:sdtContent>
                <w:r w:rsidR="003A7535" w:rsidRPr="00576F2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14:paraId="7C5F309A" w14:textId="77777777" w:rsidR="003A7535" w:rsidRDefault="003A7535" w:rsidP="003A7535">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6AD86BA5" w14:textId="77777777" w:rsidR="003A7535" w:rsidRPr="002A00C3" w:rsidRDefault="003A7535" w:rsidP="003A7535">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0654A192" w:rsidR="00E140F4" w:rsidRPr="002A00C3" w:rsidRDefault="00C76E6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1"/>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03EE9D3C" w:rsidR="00E140F4" w:rsidRPr="002A00C3" w:rsidRDefault="00C76E6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3A7535">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C76E6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Yu Gothic UI"/>
                  <w14:uncheckedState w14:val="2610" w14:font="Yu Gothic UI"/>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4B0ADC7" w:rsidR="00E140F4" w:rsidRPr="002A00C3" w:rsidRDefault="00C76E6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1"/>
                  <w14:checkedState w14:val="2612" w14:font="Yu Gothic UI"/>
                  <w14:uncheckedState w14:val="2610" w14:font="Yu Gothic UI"/>
                </w14:checkbox>
              </w:sdtPr>
              <w:sdtEndPr/>
              <w:sdtContent>
                <w:r w:rsidR="001D1708">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A7535" w:rsidRPr="002A00C3" w14:paraId="143508DD" w14:textId="77777777" w:rsidTr="0025218E">
        <w:trPr>
          <w:trHeight w:val="175"/>
        </w:trPr>
        <w:tc>
          <w:tcPr>
            <w:tcW w:w="989" w:type="dxa"/>
            <w:tcBorders>
              <w:top w:val="nil"/>
              <w:left w:val="double" w:sz="6" w:space="0" w:color="auto"/>
              <w:bottom w:val="nil"/>
              <w:right w:val="single" w:sz="8" w:space="0" w:color="auto"/>
            </w:tcBorders>
            <w:shd w:val="clear" w:color="auto" w:fill="auto"/>
            <w:noWrap/>
            <w:vAlign w:val="bottom"/>
          </w:tcPr>
          <w:p w14:paraId="7F78F1F9"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DE7EB25"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534D6DD"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723AFC1" w14:textId="3A84A10A" w:rsidR="003A7535" w:rsidRPr="002A00C3"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35900218"/>
                <w14:checkbox>
                  <w14:checked w14:val="0"/>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tcPr>
          <w:p w14:paraId="2F1A664A" w14:textId="26681AED" w:rsidR="003A7535" w:rsidRPr="002A00C3"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701116"/>
                <w14:checkbox>
                  <w14:checked w14:val="0"/>
                  <w14:checkedState w14:val="2612" w14:font="Yu Gothic UI"/>
                  <w14:uncheckedState w14:val="2610" w14:font="Yu Gothic UI"/>
                </w14:checkbox>
              </w:sdtPr>
              <w:sdtEndPr/>
              <w:sdtContent>
                <w:r w:rsidR="003A7535" w:rsidRPr="0028156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2D3035F"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r>
      <w:tr w:rsidR="003A7535" w:rsidRPr="002A00C3" w14:paraId="75ADF2CA" w14:textId="77777777" w:rsidTr="0025218E">
        <w:trPr>
          <w:trHeight w:val="175"/>
        </w:trPr>
        <w:tc>
          <w:tcPr>
            <w:tcW w:w="989" w:type="dxa"/>
            <w:tcBorders>
              <w:top w:val="nil"/>
              <w:left w:val="double" w:sz="6" w:space="0" w:color="auto"/>
              <w:bottom w:val="nil"/>
              <w:right w:val="single" w:sz="8" w:space="0" w:color="auto"/>
            </w:tcBorders>
            <w:shd w:val="clear" w:color="auto" w:fill="auto"/>
            <w:noWrap/>
            <w:vAlign w:val="bottom"/>
          </w:tcPr>
          <w:p w14:paraId="3779B63D"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351128F"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841CDF7"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F876AA7" w14:textId="5E195603" w:rsidR="003A7535" w:rsidRPr="002A00C3"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73633394"/>
                <w14:checkbox>
                  <w14:checked w14:val="0"/>
                  <w14:checkedState w14:val="2612" w14:font="Yu Gothic UI"/>
                  <w14:uncheckedState w14:val="2610" w14:font="Yu Gothic UI"/>
                </w14:checkbox>
              </w:sdtPr>
              <w:sdtEndPr/>
              <w:sdtContent>
                <w:r w:rsidR="003A753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tcPr>
          <w:p w14:paraId="49134E0D" w14:textId="6C583CEC" w:rsidR="003A7535" w:rsidRPr="002A00C3"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6148436"/>
                <w14:checkbox>
                  <w14:checked w14:val="0"/>
                  <w14:checkedState w14:val="2612" w14:font="Yu Gothic UI"/>
                  <w14:uncheckedState w14:val="2610" w14:font="Yu Gothic UI"/>
                </w14:checkbox>
              </w:sdtPr>
              <w:sdtEndPr/>
              <w:sdtContent>
                <w:r w:rsidR="003A7535" w:rsidRPr="0028156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4A62A35"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r>
      <w:tr w:rsidR="003A7535" w:rsidRPr="002A00C3" w14:paraId="5A0D8218" w14:textId="77777777" w:rsidTr="00F27763">
        <w:trPr>
          <w:trHeight w:val="175"/>
        </w:trPr>
        <w:tc>
          <w:tcPr>
            <w:tcW w:w="989" w:type="dxa"/>
            <w:tcBorders>
              <w:top w:val="nil"/>
              <w:left w:val="double" w:sz="6" w:space="0" w:color="auto"/>
              <w:bottom w:val="nil"/>
              <w:right w:val="single" w:sz="8" w:space="0" w:color="auto"/>
            </w:tcBorders>
            <w:shd w:val="clear" w:color="auto" w:fill="auto"/>
            <w:noWrap/>
            <w:vAlign w:val="bottom"/>
          </w:tcPr>
          <w:p w14:paraId="7C9C1218"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A6F2D44"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62837A2"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tcPr>
          <w:p w14:paraId="2FEB28F4" w14:textId="54B28AAB" w:rsidR="003A7535" w:rsidRPr="002A00C3"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08070302"/>
                <w14:checkbox>
                  <w14:checked w14:val="0"/>
                  <w14:checkedState w14:val="2612" w14:font="Yu Gothic UI"/>
                  <w14:uncheckedState w14:val="2610" w14:font="Yu Gothic UI"/>
                </w14:checkbox>
              </w:sdtPr>
              <w:sdtEndPr/>
              <w:sdtContent>
                <w:r w:rsidR="003A7535" w:rsidRPr="0030351A">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tcPr>
          <w:p w14:paraId="6B8EF014" w14:textId="0A02F0AC" w:rsidR="003A7535" w:rsidRPr="002A00C3"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41802079"/>
                <w14:checkbox>
                  <w14:checked w14:val="0"/>
                  <w14:checkedState w14:val="2612" w14:font="Yu Gothic UI"/>
                  <w14:uncheckedState w14:val="2610" w14:font="Yu Gothic UI"/>
                </w14:checkbox>
              </w:sdtPr>
              <w:sdtEndPr/>
              <w:sdtContent>
                <w:r w:rsidR="003A7535" w:rsidRPr="0028156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59D2E7E"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r>
      <w:tr w:rsidR="003A7535" w:rsidRPr="002A00C3" w14:paraId="17ADAE95" w14:textId="77777777" w:rsidTr="003A7535">
        <w:trPr>
          <w:trHeight w:val="175"/>
        </w:trPr>
        <w:tc>
          <w:tcPr>
            <w:tcW w:w="989" w:type="dxa"/>
            <w:tcBorders>
              <w:top w:val="nil"/>
              <w:left w:val="double" w:sz="6" w:space="0" w:color="auto"/>
              <w:bottom w:val="nil"/>
              <w:right w:val="single" w:sz="8" w:space="0" w:color="auto"/>
            </w:tcBorders>
            <w:shd w:val="clear" w:color="auto" w:fill="auto"/>
            <w:noWrap/>
            <w:vAlign w:val="bottom"/>
          </w:tcPr>
          <w:p w14:paraId="465BD721"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C58E5C7"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973E680"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tcPr>
          <w:p w14:paraId="3E5E82DC" w14:textId="7F87BAE7" w:rsidR="003A7535" w:rsidRPr="002A00C3"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57166204"/>
                <w14:checkbox>
                  <w14:checked w14:val="0"/>
                  <w14:checkedState w14:val="2612" w14:font="Yu Gothic UI"/>
                  <w14:uncheckedState w14:val="2610" w14:font="Yu Gothic UI"/>
                </w14:checkbox>
              </w:sdtPr>
              <w:sdtEndPr/>
              <w:sdtContent>
                <w:r w:rsidR="003A7535" w:rsidRPr="0030351A">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tcPr>
          <w:p w14:paraId="4ACEFAE7" w14:textId="42A1E07F" w:rsidR="003A7535" w:rsidRPr="002A00C3" w:rsidRDefault="00C76E64" w:rsidP="003A7535">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38231552"/>
                <w14:checkbox>
                  <w14:checked w14:val="0"/>
                  <w14:checkedState w14:val="2612" w14:font="Yu Gothic UI"/>
                  <w14:uncheckedState w14:val="2610" w14:font="Yu Gothic UI"/>
                </w14:checkbox>
              </w:sdtPr>
              <w:sdtEndPr/>
              <w:sdtContent>
                <w:r w:rsidR="003A7535" w:rsidRPr="0028156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17C469D"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r>
      <w:tr w:rsidR="003A7535" w:rsidRPr="002A00C3" w14:paraId="34AF3D05" w14:textId="77777777" w:rsidTr="00F27763">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5B3AA515" w14:textId="77777777" w:rsidR="003A7535" w:rsidRPr="002A00C3" w:rsidRDefault="003A7535" w:rsidP="003A753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73DBF676" w14:textId="77777777" w:rsidR="003A7535" w:rsidRPr="002A00C3" w:rsidRDefault="003A7535" w:rsidP="003A7535">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588AF2EB"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tcPr>
          <w:p w14:paraId="65960A7E" w14:textId="77777777" w:rsidR="003A7535" w:rsidRPr="0030351A" w:rsidRDefault="003A7535" w:rsidP="003A7535">
            <w:pPr>
              <w:spacing w:after="0" w:line="240" w:lineRule="auto"/>
              <w:jc w:val="center"/>
              <w:rPr>
                <w:rFonts w:ascii="MS Gothic" w:eastAsia="MS Gothic" w:hAnsi="MS Gothic"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tcPr>
          <w:p w14:paraId="481D7DE8" w14:textId="77777777" w:rsidR="003A7535" w:rsidRPr="00281565" w:rsidRDefault="003A7535" w:rsidP="003A7535">
            <w:pPr>
              <w:spacing w:after="0" w:line="240" w:lineRule="auto"/>
              <w:jc w:val="center"/>
              <w:rPr>
                <w:rFonts w:ascii="MS Gothic" w:eastAsia="MS Gothic" w:hAnsi="MS Gothic" w:cs="Times New Roman"/>
                <w:iCs/>
                <w:color w:val="000000"/>
                <w:sz w:val="12"/>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tcPr>
          <w:p w14:paraId="2E7409F8" w14:textId="77777777" w:rsidR="003A7535" w:rsidRPr="002A00C3" w:rsidRDefault="003A7535" w:rsidP="003A7535">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7F7E6E" w:rsidRPr="002A00C3" w14:paraId="64F51DDF" w14:textId="77777777" w:rsidTr="00C85543">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2CCC156"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7421D5BC"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511170CD"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25214AB5"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93BBA41"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3650171"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F7E6E" w:rsidRPr="002A00C3" w14:paraId="4BE65656" w14:textId="77777777" w:rsidTr="00C85543">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A87DB57"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38F65E97" w14:textId="77777777" w:rsidR="007F7E6E" w:rsidRPr="00784E7F" w:rsidRDefault="007F7E6E" w:rsidP="00C85543">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5E97935B"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p w14:paraId="77FCF55A"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3E5D8218"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54AB10"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5F333E35"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p>
        </w:tc>
      </w:tr>
      <w:tr w:rsidR="007F7E6E" w:rsidRPr="002A00C3" w14:paraId="11249076" w14:textId="77777777" w:rsidTr="00C85543">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8B0E56"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2"/>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17B1E511"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1EAD7F44"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00F80F20"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768F3AD"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2058FE68"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p>
        </w:tc>
      </w:tr>
      <w:tr w:rsidR="007F7E6E" w:rsidRPr="002A00C3" w14:paraId="6E25DA54" w14:textId="77777777" w:rsidTr="00C85543">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2C6A694"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3"/>
            </w:r>
          </w:p>
        </w:tc>
        <w:tc>
          <w:tcPr>
            <w:tcW w:w="2123" w:type="dxa"/>
            <w:tcBorders>
              <w:top w:val="nil"/>
              <w:left w:val="nil"/>
              <w:bottom w:val="double" w:sz="6" w:space="0" w:color="auto"/>
              <w:right w:val="single" w:sz="8" w:space="0" w:color="auto"/>
            </w:tcBorders>
            <w:shd w:val="clear" w:color="auto" w:fill="auto"/>
            <w:noWrap/>
            <w:vAlign w:val="center"/>
            <w:hideMark/>
          </w:tcPr>
          <w:p w14:paraId="59F15FF2"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1BFA9B23"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781E477B"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3CA93B9C" w14:textId="77777777" w:rsidR="007F7E6E" w:rsidRPr="002A00C3" w:rsidRDefault="007F7E6E" w:rsidP="00C8554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4360A850" w14:textId="77777777" w:rsidR="007F7E6E" w:rsidRPr="002A00C3" w:rsidRDefault="007F7E6E" w:rsidP="00C85543">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7F7E6E">
      <w:pPr>
        <w:spacing w:after="0"/>
        <w:ind w:firstLine="708"/>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 w:id="2">
    <w:p w14:paraId="3D35BD7B" w14:textId="77777777" w:rsidR="007F7E6E" w:rsidRPr="00114066" w:rsidRDefault="007F7E6E" w:rsidP="007F7E6E">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3">
    <w:p w14:paraId="51B2DFFD" w14:textId="77777777" w:rsidR="007F7E6E" w:rsidRPr="00114066" w:rsidRDefault="007F7E6E" w:rsidP="007F7E6E">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5C7CB002" w:rsidR="00774BD5" w:rsidRDefault="00774BD5">
        <w:pPr>
          <w:pStyle w:val="Rodap"/>
          <w:jc w:val="center"/>
        </w:pPr>
        <w:r>
          <w:fldChar w:fldCharType="begin"/>
        </w:r>
        <w:r>
          <w:instrText xml:space="preserve"> PAGE   \* MERGEFORMAT </w:instrText>
        </w:r>
        <w:r>
          <w:fldChar w:fldCharType="separate"/>
        </w:r>
        <w:r w:rsidR="00C76E64">
          <w:rPr>
            <w:noProof/>
          </w:rPr>
          <w:t>2</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1BC3D1D1" w:rsidR="00774BD5" w:rsidRDefault="007F7E6E" w:rsidP="00784E7F">
    <w:pPr>
      <w:pStyle w:val="Cabealho"/>
      <w:jc w:val="center"/>
    </w:pPr>
    <w:r w:rsidRPr="00A04811">
      <w:rPr>
        <w:noProof/>
        <w:lang w:val="pt-PT" w:eastAsia="pt-PT"/>
      </w:rPr>
      <mc:AlternateContent>
        <mc:Choice Requires="wps">
          <w:drawing>
            <wp:anchor distT="0" distB="0" distL="114300" distR="114300" simplePos="0" relativeHeight="251666432" behindDoc="0" locked="0" layoutInCell="1" allowOverlap="1" wp14:anchorId="5F9CB665" wp14:editId="050B3157">
              <wp:simplePos x="0" y="0"/>
              <wp:positionH relativeFrom="column">
                <wp:posOffset>2414905</wp:posOffset>
              </wp:positionH>
              <wp:positionV relativeFrom="paragraph">
                <wp:posOffset>-93345</wp:posOffset>
              </wp:positionV>
              <wp:extent cx="2886075" cy="6038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EA1C8CC" w:rsidR="00474762" w:rsidRPr="00440843" w:rsidDel="00DC1B56" w:rsidRDefault="007F7E6E" w:rsidP="00C76E64">
                          <w:pPr>
                            <w:tabs>
                              <w:tab w:val="left" w:pos="3828"/>
                            </w:tabs>
                            <w:spacing w:after="0" w:line="240" w:lineRule="auto"/>
                            <w:jc w:val="center"/>
                            <w:rPr>
                              <w:rFonts w:cstheme="minorHAnsi"/>
                              <w:b/>
                              <w:color w:val="003CB4"/>
                              <w:sz w:val="20"/>
                              <w:szCs w:val="20"/>
                              <w:lang w:val="en-GB"/>
                            </w:rPr>
                          </w:pPr>
                          <w:r w:rsidRPr="00440843">
                            <w:rPr>
                              <w:rFonts w:cstheme="minorHAnsi"/>
                              <w:b/>
                              <w:color w:val="003CB4"/>
                              <w:sz w:val="20"/>
                              <w:szCs w:val="20"/>
                              <w:lang w:val="en-GB"/>
                            </w:rPr>
                            <w:t xml:space="preserve">Changes to the </w:t>
                          </w:r>
                          <w:r w:rsidR="00474762" w:rsidRPr="00440843" w:rsidDel="00DC1B56">
                            <w:rPr>
                              <w:rFonts w:cstheme="minorHAnsi"/>
                              <w:b/>
                              <w:color w:val="003CB4"/>
                              <w:sz w:val="20"/>
                              <w:szCs w:val="20"/>
                              <w:lang w:val="en-GB"/>
                            </w:rPr>
                            <w:t>Learning Agree</w:t>
                          </w:r>
                          <w:r w:rsidR="00440843" w:rsidRPr="00440843">
                            <w:rPr>
                              <w:rFonts w:cstheme="minorHAnsi"/>
                              <w:b/>
                              <w:color w:val="003CB4"/>
                              <w:sz w:val="20"/>
                              <w:szCs w:val="20"/>
                              <w:lang w:val="en-GB"/>
                            </w:rPr>
                            <w:t xml:space="preserve">ment for Studies </w:t>
                          </w:r>
                        </w:p>
                        <w:p w14:paraId="5C8C30D2" w14:textId="77777777" w:rsidR="00474762" w:rsidRPr="00440843" w:rsidRDefault="00474762" w:rsidP="00784E7F">
                          <w:pPr>
                            <w:tabs>
                              <w:tab w:val="left" w:pos="3119"/>
                            </w:tabs>
                            <w:spacing w:after="0"/>
                            <w:jc w:val="center"/>
                            <w:rPr>
                              <w:rFonts w:ascii="Verdana" w:hAnsi="Verdana"/>
                              <w:b/>
                              <w:i/>
                              <w:color w:val="003CB4"/>
                              <w:sz w:val="16"/>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90.15pt;margin-top:-7.35pt;width:227.2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9HvtQ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EA1C8CC" w:rsidR="00474762" w:rsidRPr="00440843" w:rsidDel="00DC1B56" w:rsidRDefault="007F7E6E" w:rsidP="00C76E64">
                    <w:pPr>
                      <w:tabs>
                        <w:tab w:val="left" w:pos="3828"/>
                      </w:tabs>
                      <w:spacing w:after="0" w:line="240" w:lineRule="auto"/>
                      <w:jc w:val="center"/>
                      <w:rPr>
                        <w:rFonts w:cstheme="minorHAnsi"/>
                        <w:b/>
                        <w:color w:val="003CB4"/>
                        <w:sz w:val="20"/>
                        <w:szCs w:val="20"/>
                        <w:lang w:val="en-GB"/>
                      </w:rPr>
                    </w:pPr>
                    <w:r w:rsidRPr="00440843">
                      <w:rPr>
                        <w:rFonts w:cstheme="minorHAnsi"/>
                        <w:b/>
                        <w:color w:val="003CB4"/>
                        <w:sz w:val="20"/>
                        <w:szCs w:val="20"/>
                        <w:lang w:val="en-GB"/>
                      </w:rPr>
                      <w:t xml:space="preserve">Changes to the </w:t>
                    </w:r>
                    <w:r w:rsidR="00474762" w:rsidRPr="00440843" w:rsidDel="00DC1B56">
                      <w:rPr>
                        <w:rFonts w:cstheme="minorHAnsi"/>
                        <w:b/>
                        <w:color w:val="003CB4"/>
                        <w:sz w:val="20"/>
                        <w:szCs w:val="20"/>
                        <w:lang w:val="en-GB"/>
                      </w:rPr>
                      <w:t>Learning Agree</w:t>
                    </w:r>
                    <w:r w:rsidR="00440843" w:rsidRPr="00440843">
                      <w:rPr>
                        <w:rFonts w:cstheme="minorHAnsi"/>
                        <w:b/>
                        <w:color w:val="003CB4"/>
                        <w:sz w:val="20"/>
                        <w:szCs w:val="20"/>
                        <w:lang w:val="en-GB"/>
                      </w:rPr>
                      <w:t xml:space="preserve">ment for Studies </w:t>
                    </w:r>
                  </w:p>
                  <w:p w14:paraId="5C8C30D2" w14:textId="77777777" w:rsidR="00474762" w:rsidRPr="00440843" w:rsidRDefault="00474762" w:rsidP="00784E7F">
                    <w:pPr>
                      <w:tabs>
                        <w:tab w:val="left" w:pos="3119"/>
                      </w:tabs>
                      <w:spacing w:after="0"/>
                      <w:jc w:val="center"/>
                      <w:rPr>
                        <w:rFonts w:ascii="Verdana" w:hAnsi="Verdana"/>
                        <w:b/>
                        <w:i/>
                        <w:color w:val="003CB4"/>
                        <w:sz w:val="16"/>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9B0140" w:rsidRPr="00A04811">
      <w:rPr>
        <w:noProof/>
        <w:lang w:val="pt-PT" w:eastAsia="pt-PT"/>
      </w:rPr>
      <mc:AlternateContent>
        <mc:Choice Requires="wps">
          <w:drawing>
            <wp:anchor distT="0" distB="0" distL="114300" distR="114300" simplePos="0" relativeHeight="251668480" behindDoc="0" locked="0" layoutInCell="1" allowOverlap="1" wp14:anchorId="00B2D5BE" wp14:editId="02D9B9C7">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7"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474762" w:rsidRPr="00A04811">
      <w:rPr>
        <w:noProof/>
        <w:lang w:val="pt-PT" w:eastAsia="pt-P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t-PT" w:eastAsia="pt-P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7038"/>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1708"/>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739"/>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02F"/>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A7535"/>
    <w:rsid w:val="003B3110"/>
    <w:rsid w:val="003B34EF"/>
    <w:rsid w:val="003C6D2D"/>
    <w:rsid w:val="003C6DE4"/>
    <w:rsid w:val="003D31C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843"/>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C06"/>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7F7E6E"/>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5BF"/>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76E64"/>
    <w:rsid w:val="00C807EC"/>
    <w:rsid w:val="00C81515"/>
    <w:rsid w:val="00C82276"/>
    <w:rsid w:val="00C82C12"/>
    <w:rsid w:val="00C8335D"/>
    <w:rsid w:val="00C9116C"/>
    <w:rsid w:val="00C91E42"/>
    <w:rsid w:val="00CA106F"/>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DC9F5B"/>
  <w15:docId w15:val="{6635C4AA-26A2-4D36-8DD0-7954589D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E6E"/>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sharepoint/v3/fields"/>
    <ds:schemaRef ds:uri="http://schemas.microsoft.com/office/2006/metadata/properties"/>
    <ds:schemaRef ds:uri="http://www.w3.org/XML/1998/namespace"/>
    <ds:schemaRef ds:uri="http://schemas.microsoft.com/office/infopath/2007/PartnerControls"/>
    <ds:schemaRef ds:uri="0e52a87e-fa0e-4867-9149-5c43122db7fb"/>
  </ds:schemaRefs>
</ds:datastoreItem>
</file>

<file path=customXml/itemProps4.xml><?xml version="1.0" encoding="utf-8"?>
<ds:datastoreItem xmlns:ds="http://schemas.openxmlformats.org/officeDocument/2006/customXml" ds:itemID="{D0078278-2AF9-408F-B801-2DD639E8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2</Pages>
  <Words>204</Words>
  <Characters>1107</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Maria da Graça Carreiro Pinheiro Cavaco</cp:lastModifiedBy>
  <cp:revision>3</cp:revision>
  <cp:lastPrinted>2015-04-10T09:51:00Z</cp:lastPrinted>
  <dcterms:created xsi:type="dcterms:W3CDTF">2015-10-06T14:50:00Z</dcterms:created>
  <dcterms:modified xsi:type="dcterms:W3CDTF">2016-03-02T11:43:00Z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