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A418D" w14:textId="77777777" w:rsidR="00D815AA" w:rsidRPr="002A00C3" w:rsidRDefault="00D815AA" w:rsidP="007F7E6E">
      <w:pPr>
        <w:spacing w:after="0"/>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1"/>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bookmarkStart w:id="0" w:name="_GoBack" w:colFirst="2" w:colLast="2"/>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19C236F6" w:rsidR="00EC7C21" w:rsidRPr="002A00C3" w:rsidRDefault="00EC7C21" w:rsidP="0031612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7FEE4292" w:rsidR="00EC7C21" w:rsidRPr="002A00C3" w:rsidRDefault="00356B5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Yu Gothic UI"/>
                  <w14:uncheckedState w14:val="2610" w14:font="Yu Gothic UI"/>
                </w14:checkbox>
              </w:sdtPr>
              <w:sdtEndPr/>
              <w:sdtContent>
                <w:r>
                  <w:rPr>
                    <w:rFonts w:ascii="Segoe UI Symbol" w:eastAsia="MS Gothic" w:hAnsi="Segoe UI Symbol" w:cs="Segoe UI Symbol"/>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356B5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Yu Gothic UI"/>
                  <w14:uncheckedState w14:val="2610" w14:font="Yu Gothic UI"/>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800" w:type="dxa"/>
            <w:tcBorders>
              <w:top w:val="nil"/>
              <w:left w:val="nil"/>
              <w:bottom w:val="nil"/>
              <w:right w:val="single" w:sz="8" w:space="0" w:color="auto"/>
            </w:tcBorders>
            <w:shd w:val="clear" w:color="auto" w:fill="auto"/>
            <w:vAlign w:val="center"/>
            <w:hideMark/>
          </w:tcPr>
          <w:p w14:paraId="69DCA072" w14:textId="69837CEF" w:rsidR="00EC7C21" w:rsidRPr="002A00C3" w:rsidRDefault="00EC7C21" w:rsidP="00356B56">
            <w:pPr>
              <w:spacing w:after="0" w:line="240" w:lineRule="auto"/>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bookmarkEnd w:id="0"/>
      <w:tr w:rsidR="00316127" w:rsidRPr="002A00C3" w14:paraId="69DCA07C" w14:textId="77777777" w:rsidTr="00AB0C50">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69DCA075" w14:textId="77777777" w:rsidR="00316127" w:rsidRPr="002A00C3" w:rsidRDefault="00316127"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35248AD4" w:rsidR="00316127" w:rsidRPr="002A00C3" w:rsidRDefault="00316127"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316127" w:rsidRPr="002A00C3" w:rsidRDefault="00316127"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22F8723F" w:rsidR="00316127" w:rsidRPr="002A00C3" w:rsidRDefault="00356B5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Yu Gothic UI"/>
                  <w14:uncheckedState w14:val="2610" w14:font="Yu Gothic UI"/>
                </w14:checkbox>
              </w:sdtPr>
              <w:sdtEndPr/>
              <w:sdtContent>
                <w:r>
                  <w:rPr>
                    <w:rFonts w:ascii="Segoe UI Symbol" w:eastAsia="MS Gothic" w:hAnsi="Segoe UI Symbol" w:cs="Segoe UI Symbol"/>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7A4A8FDE" w:rsidR="00316127" w:rsidRPr="002A00C3" w:rsidRDefault="00356B5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Yu Gothic UI"/>
                  <w14:uncheckedState w14:val="2610" w14:font="Yu Gothic UI"/>
                </w14:checkbox>
              </w:sdtPr>
              <w:sdtEndPr/>
              <w:sdtContent>
                <w:r w:rsidR="00316127">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hideMark/>
          </w:tcPr>
          <w:p w14:paraId="69DCA07A" w14:textId="0403E50E" w:rsidR="00316127" w:rsidRPr="002A00C3" w:rsidRDefault="00316127" w:rsidP="00356B56">
            <w:pPr>
              <w:spacing w:after="0" w:line="240" w:lineRule="auto"/>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316127" w:rsidRPr="002A00C3" w:rsidRDefault="00316127"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16127" w:rsidRPr="002A00C3" w14:paraId="618E3974" w14:textId="77777777" w:rsidTr="00AB0C50">
        <w:trPr>
          <w:trHeight w:val="181"/>
        </w:trPr>
        <w:tc>
          <w:tcPr>
            <w:tcW w:w="1002" w:type="dxa"/>
            <w:tcBorders>
              <w:top w:val="nil"/>
              <w:left w:val="double" w:sz="6" w:space="0" w:color="auto"/>
              <w:bottom w:val="nil"/>
              <w:right w:val="single" w:sz="8" w:space="0" w:color="auto"/>
            </w:tcBorders>
            <w:shd w:val="clear" w:color="auto" w:fill="auto"/>
            <w:noWrap/>
            <w:vAlign w:val="bottom"/>
          </w:tcPr>
          <w:p w14:paraId="2C98B3C7" w14:textId="77777777" w:rsidR="00316127" w:rsidRPr="002A00C3" w:rsidRDefault="00316127" w:rsidP="003A753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7935B0F5" w14:textId="58F393D2" w:rsidR="00316127" w:rsidRPr="002A00C3" w:rsidRDefault="00316127" w:rsidP="003A7535">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BD294C7" w14:textId="77777777" w:rsidR="00316127" w:rsidRPr="002A00C3" w:rsidRDefault="00316127" w:rsidP="003A753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tcPr>
          <w:p w14:paraId="78A24DD0" w14:textId="1BD281EE" w:rsidR="00316127" w:rsidRPr="002A00C3" w:rsidRDefault="00356B56"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15244754"/>
                <w14:checkbox>
                  <w14:checked w14:val="0"/>
                  <w14:checkedState w14:val="2612" w14:font="Yu Gothic UI"/>
                  <w14:uncheckedState w14:val="2610" w14:font="Yu Gothic UI"/>
                </w14:checkbox>
              </w:sdtPr>
              <w:sdtEndPr/>
              <w:sdtContent>
                <w:r>
                  <w:rPr>
                    <w:rFonts w:ascii="Segoe UI Symbol" w:eastAsia="MS Gothic" w:hAnsi="Segoe UI Symbol" w:cs="Segoe UI Symbol"/>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tcPr>
          <w:p w14:paraId="05901542" w14:textId="785FE066" w:rsidR="00316127" w:rsidRDefault="00356B56"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48473171"/>
                <w14:checkbox>
                  <w14:checked w14:val="0"/>
                  <w14:checkedState w14:val="2612" w14:font="Yu Gothic UI"/>
                  <w14:uncheckedState w14:val="2610" w14:font="Yu Gothic UI"/>
                </w14:checkbox>
              </w:sdtPr>
              <w:sdtEndPr/>
              <w:sdtContent>
                <w:r w:rsidR="00316127" w:rsidRPr="00576F2C">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tcPr>
          <w:p w14:paraId="038C3FA6" w14:textId="48C4F54F" w:rsidR="00316127" w:rsidRDefault="00316127" w:rsidP="00356B56">
            <w:pPr>
              <w:spacing w:after="0" w:line="240" w:lineRule="auto"/>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36727F66" w14:textId="77777777" w:rsidR="00316127" w:rsidRPr="002A00C3" w:rsidRDefault="00316127" w:rsidP="003A7535">
            <w:pPr>
              <w:spacing w:after="0" w:line="240" w:lineRule="auto"/>
              <w:jc w:val="center"/>
              <w:rPr>
                <w:rFonts w:ascii="Calibri" w:eastAsia="Times New Roman" w:hAnsi="Calibri" w:cs="Times New Roman"/>
                <w:b/>
                <w:bCs/>
                <w:color w:val="000000"/>
                <w:sz w:val="16"/>
                <w:szCs w:val="16"/>
                <w:lang w:val="en-GB" w:eastAsia="en-GB"/>
              </w:rPr>
            </w:pPr>
          </w:p>
        </w:tc>
      </w:tr>
      <w:tr w:rsidR="00316127" w:rsidRPr="002A00C3" w14:paraId="49829DA5" w14:textId="77777777" w:rsidTr="00AB0C50">
        <w:trPr>
          <w:trHeight w:val="181"/>
        </w:trPr>
        <w:tc>
          <w:tcPr>
            <w:tcW w:w="1002" w:type="dxa"/>
            <w:tcBorders>
              <w:top w:val="nil"/>
              <w:left w:val="double" w:sz="6" w:space="0" w:color="auto"/>
              <w:bottom w:val="nil"/>
              <w:right w:val="single" w:sz="8" w:space="0" w:color="auto"/>
            </w:tcBorders>
            <w:shd w:val="clear" w:color="auto" w:fill="auto"/>
            <w:noWrap/>
            <w:vAlign w:val="bottom"/>
          </w:tcPr>
          <w:p w14:paraId="0EDDEF02" w14:textId="77777777" w:rsidR="00316127" w:rsidRPr="002A00C3" w:rsidRDefault="00316127" w:rsidP="003A753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7326D692" w14:textId="0EA2605A" w:rsidR="00316127" w:rsidRPr="002A00C3" w:rsidRDefault="00316127" w:rsidP="003A7535">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4029DBE" w14:textId="77777777" w:rsidR="00316127" w:rsidRPr="002A00C3" w:rsidRDefault="00316127" w:rsidP="003A753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tcPr>
          <w:p w14:paraId="636A61DB" w14:textId="2E6D1079" w:rsidR="00316127" w:rsidRPr="002A00C3" w:rsidRDefault="00356B56"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62200118"/>
                <w14:checkbox>
                  <w14:checked w14:val="0"/>
                  <w14:checkedState w14:val="2612" w14:font="Yu Gothic UI"/>
                  <w14:uncheckedState w14:val="2610" w14:font="Yu Gothic UI"/>
                </w14:checkbox>
              </w:sdtPr>
              <w:sdtEndPr/>
              <w:sdtContent>
                <w:r>
                  <w:rPr>
                    <w:rFonts w:ascii="Segoe UI Symbol" w:eastAsia="MS Gothic" w:hAnsi="Segoe UI Symbol" w:cs="Segoe UI Symbol"/>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tcPr>
          <w:p w14:paraId="0338F49D" w14:textId="1571B7D0" w:rsidR="00316127" w:rsidRDefault="00356B56"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76791344"/>
                <w14:checkbox>
                  <w14:checked w14:val="0"/>
                  <w14:checkedState w14:val="2612" w14:font="Yu Gothic UI"/>
                  <w14:uncheckedState w14:val="2610" w14:font="Yu Gothic UI"/>
                </w14:checkbox>
              </w:sdtPr>
              <w:sdtEndPr/>
              <w:sdtContent>
                <w:r w:rsidR="00316127" w:rsidRPr="00576F2C">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tcPr>
          <w:p w14:paraId="3B0CEDA6" w14:textId="604CCA28" w:rsidR="00316127" w:rsidRDefault="00316127" w:rsidP="00356B56">
            <w:pPr>
              <w:spacing w:after="0" w:line="240" w:lineRule="auto"/>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7A05BF23" w14:textId="77777777" w:rsidR="00316127" w:rsidRPr="002A00C3" w:rsidRDefault="00316127" w:rsidP="003A7535">
            <w:pPr>
              <w:spacing w:after="0" w:line="240" w:lineRule="auto"/>
              <w:jc w:val="center"/>
              <w:rPr>
                <w:rFonts w:ascii="Calibri" w:eastAsia="Times New Roman" w:hAnsi="Calibri" w:cs="Times New Roman"/>
                <w:b/>
                <w:bCs/>
                <w:color w:val="000000"/>
                <w:sz w:val="16"/>
                <w:szCs w:val="16"/>
                <w:lang w:val="en-GB" w:eastAsia="en-GB"/>
              </w:rPr>
            </w:pPr>
          </w:p>
        </w:tc>
      </w:tr>
      <w:tr w:rsidR="00316127" w:rsidRPr="002A00C3" w14:paraId="14891197" w14:textId="77777777" w:rsidTr="00AB0C50">
        <w:trPr>
          <w:trHeight w:val="181"/>
        </w:trPr>
        <w:tc>
          <w:tcPr>
            <w:tcW w:w="1002" w:type="dxa"/>
            <w:tcBorders>
              <w:top w:val="nil"/>
              <w:left w:val="double" w:sz="6" w:space="0" w:color="auto"/>
              <w:bottom w:val="nil"/>
              <w:right w:val="single" w:sz="8" w:space="0" w:color="auto"/>
            </w:tcBorders>
            <w:shd w:val="clear" w:color="auto" w:fill="auto"/>
            <w:noWrap/>
            <w:vAlign w:val="bottom"/>
          </w:tcPr>
          <w:p w14:paraId="393A85FB" w14:textId="77777777" w:rsidR="00316127" w:rsidRPr="002A00C3" w:rsidRDefault="00316127" w:rsidP="003A753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1532BD46" w14:textId="145B7195" w:rsidR="00316127" w:rsidRPr="002A00C3" w:rsidRDefault="00316127" w:rsidP="003A7535">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693E25F" w14:textId="77777777" w:rsidR="00316127" w:rsidRPr="002A00C3" w:rsidRDefault="00316127" w:rsidP="003A753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tcPr>
          <w:p w14:paraId="02603C58" w14:textId="44F39500" w:rsidR="00316127" w:rsidRPr="002A00C3" w:rsidRDefault="00356B56"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31457089"/>
                <w14:checkbox>
                  <w14:checked w14:val="0"/>
                  <w14:checkedState w14:val="2612" w14:font="Yu Gothic UI"/>
                  <w14:uncheckedState w14:val="2610" w14:font="Yu Gothic UI"/>
                </w14:checkbox>
              </w:sdtPr>
              <w:sdtEndPr/>
              <w:sdtContent>
                <w:r>
                  <w:rPr>
                    <w:rFonts w:ascii="Segoe UI Symbol" w:eastAsia="MS Gothic" w:hAnsi="Segoe UI Symbol" w:cs="Segoe UI Symbol"/>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tcPr>
          <w:p w14:paraId="40F7A9AD" w14:textId="2A74B0F5" w:rsidR="00316127" w:rsidRDefault="00356B56"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24487509"/>
                <w14:checkbox>
                  <w14:checked w14:val="0"/>
                  <w14:checkedState w14:val="2612" w14:font="Yu Gothic UI"/>
                  <w14:uncheckedState w14:val="2610" w14:font="Yu Gothic UI"/>
                </w14:checkbox>
              </w:sdtPr>
              <w:sdtEndPr/>
              <w:sdtContent>
                <w:r w:rsidR="00316127" w:rsidRPr="00576F2C">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tcPr>
          <w:p w14:paraId="7835240B" w14:textId="556D7B17" w:rsidR="00316127" w:rsidRDefault="00316127" w:rsidP="00356B56">
            <w:pPr>
              <w:spacing w:after="0" w:line="240" w:lineRule="auto"/>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29B4B4CE" w14:textId="77777777" w:rsidR="00316127" w:rsidRPr="002A00C3" w:rsidRDefault="00316127" w:rsidP="003A7535">
            <w:pPr>
              <w:spacing w:after="0" w:line="240" w:lineRule="auto"/>
              <w:jc w:val="center"/>
              <w:rPr>
                <w:rFonts w:ascii="Calibri" w:eastAsia="Times New Roman" w:hAnsi="Calibri" w:cs="Times New Roman"/>
                <w:b/>
                <w:bCs/>
                <w:color w:val="000000"/>
                <w:sz w:val="16"/>
                <w:szCs w:val="16"/>
                <w:lang w:val="en-GB" w:eastAsia="en-GB"/>
              </w:rPr>
            </w:pPr>
          </w:p>
        </w:tc>
      </w:tr>
      <w:tr w:rsidR="003A7535" w:rsidRPr="002A00C3" w14:paraId="0BA681C5" w14:textId="77777777" w:rsidTr="00490831">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34CE6B86" w14:textId="77777777" w:rsidR="003A7535" w:rsidRPr="002A00C3" w:rsidRDefault="003A7535" w:rsidP="003A753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6DFFB9E3" w14:textId="77777777" w:rsidR="003A7535" w:rsidRPr="002A00C3" w:rsidRDefault="003A7535" w:rsidP="003A7535">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068B1AE0" w14:textId="77777777" w:rsidR="003A7535" w:rsidRPr="002A00C3" w:rsidRDefault="003A7535" w:rsidP="003A753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tcPr>
          <w:p w14:paraId="2192BBF3" w14:textId="299ED1E4" w:rsidR="003A7535" w:rsidRPr="002A00C3" w:rsidRDefault="00356B56"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79385750"/>
                <w14:checkbox>
                  <w14:checked w14:val="0"/>
                  <w14:checkedState w14:val="2612" w14:font="Yu Gothic UI"/>
                  <w14:uncheckedState w14:val="2610" w14:font="Yu Gothic UI"/>
                </w14:checkbox>
              </w:sdtPr>
              <w:sdtEndPr/>
              <w:sdtContent>
                <w:r>
                  <w:rPr>
                    <w:rFonts w:ascii="Segoe UI Symbol" w:eastAsia="MS Gothic" w:hAnsi="Segoe UI Symbol" w:cs="Segoe UI Symbol"/>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tcPr>
          <w:p w14:paraId="15411213" w14:textId="44D20A80" w:rsidR="003A7535" w:rsidRDefault="00356B56"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84883260"/>
                <w14:checkbox>
                  <w14:checked w14:val="0"/>
                  <w14:checkedState w14:val="2612" w14:font="Yu Gothic UI"/>
                  <w14:uncheckedState w14:val="2610" w14:font="Yu Gothic UI"/>
                </w14:checkbox>
              </w:sdtPr>
              <w:sdtEndPr/>
              <w:sdtContent>
                <w:r w:rsidR="003A7535" w:rsidRPr="00576F2C">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double" w:sz="6" w:space="0" w:color="auto"/>
              <w:right w:val="single" w:sz="8" w:space="0" w:color="auto"/>
            </w:tcBorders>
            <w:shd w:val="clear" w:color="auto" w:fill="auto"/>
            <w:vAlign w:val="center"/>
          </w:tcPr>
          <w:p w14:paraId="7C5F309A" w14:textId="77777777" w:rsidR="003A7535" w:rsidRDefault="003A7535" w:rsidP="003A7535">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double" w:sz="6" w:space="0" w:color="auto"/>
              <w:right w:val="double" w:sz="6" w:space="0" w:color="000000"/>
            </w:tcBorders>
            <w:shd w:val="clear" w:color="auto" w:fill="auto"/>
            <w:vAlign w:val="bottom"/>
          </w:tcPr>
          <w:p w14:paraId="6AD86BA5" w14:textId="77777777" w:rsidR="003A7535" w:rsidRPr="002A00C3" w:rsidRDefault="003A7535" w:rsidP="003A7535">
            <w:pPr>
              <w:spacing w:after="0" w:line="240" w:lineRule="auto"/>
              <w:jc w:val="center"/>
              <w:rPr>
                <w:rFonts w:ascii="Calibri" w:eastAsia="Times New Roman" w:hAnsi="Calibri" w:cs="Times New Roman"/>
                <w:b/>
                <w:bCs/>
                <w:color w:val="000000"/>
                <w:sz w:val="16"/>
                <w:szCs w:val="16"/>
                <w:lang w:val="en-GB" w:eastAsia="en-GB"/>
              </w:rPr>
            </w:pP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0654A192" w:rsidR="00E140F4" w:rsidRPr="002A00C3" w:rsidRDefault="00356B5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1"/>
                  <w14:checkedState w14:val="2612" w14:font="Yu Gothic UI"/>
                  <w14:uncheckedState w14:val="2610" w14:font="Yu Gothic UI"/>
                </w14:checkbox>
              </w:sdtPr>
              <w:sdtEndPr/>
              <w:sdtContent>
                <w:r w:rsidR="003A7535">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03EE9D3C" w:rsidR="00E140F4" w:rsidRPr="002A00C3" w:rsidRDefault="00356B5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Yu Gothic UI"/>
                  <w14:uncheckedState w14:val="2610" w14:font="Yu Gothic UI"/>
                </w14:checkbox>
              </w:sdtPr>
              <w:sdtEndPr/>
              <w:sdtContent>
                <w:r w:rsidR="003A7535">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3A7535">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7" w14:textId="1818CF21" w:rsidR="00E140F4" w:rsidRPr="002A00C3" w:rsidRDefault="00356B5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Yu Gothic UI"/>
                  <w14:uncheckedState w14:val="2610" w14:font="Yu Gothic UI"/>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8" w14:textId="14B0ADC7" w:rsidR="00E140F4" w:rsidRPr="002A00C3" w:rsidRDefault="00356B5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1"/>
                  <w14:checkedState w14:val="2612" w14:font="Yu Gothic UI"/>
                  <w14:uncheckedState w14:val="2610" w14:font="Yu Gothic UI"/>
                </w14:checkbox>
              </w:sdtPr>
              <w:sdtEndPr/>
              <w:sdtContent>
                <w:r w:rsidR="001D1708">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A7535" w:rsidRPr="002A00C3" w14:paraId="143508DD" w14:textId="77777777" w:rsidTr="0025218E">
        <w:trPr>
          <w:trHeight w:val="175"/>
        </w:trPr>
        <w:tc>
          <w:tcPr>
            <w:tcW w:w="989" w:type="dxa"/>
            <w:tcBorders>
              <w:top w:val="nil"/>
              <w:left w:val="double" w:sz="6" w:space="0" w:color="auto"/>
              <w:bottom w:val="nil"/>
              <w:right w:val="single" w:sz="8" w:space="0" w:color="auto"/>
            </w:tcBorders>
            <w:shd w:val="clear" w:color="auto" w:fill="auto"/>
            <w:noWrap/>
            <w:vAlign w:val="bottom"/>
          </w:tcPr>
          <w:p w14:paraId="7F78F1F9" w14:textId="77777777" w:rsidR="003A7535" w:rsidRPr="002A00C3" w:rsidRDefault="003A7535" w:rsidP="003A753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5DE7EB25" w14:textId="77777777" w:rsidR="003A7535" w:rsidRPr="002A00C3" w:rsidRDefault="003A7535" w:rsidP="003A7535">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2534D6DD" w14:textId="77777777" w:rsidR="003A7535" w:rsidRPr="002A00C3" w:rsidRDefault="003A7535" w:rsidP="003A753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723AFC1" w14:textId="3A84A10A" w:rsidR="003A7535" w:rsidRPr="002A00C3" w:rsidRDefault="00356B56"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35900218"/>
                <w14:checkbox>
                  <w14:checked w14:val="0"/>
                  <w14:checkedState w14:val="2612" w14:font="Yu Gothic UI"/>
                  <w14:uncheckedState w14:val="2610" w14:font="Yu Gothic UI"/>
                </w14:checkbox>
              </w:sdtPr>
              <w:sdtEndPr/>
              <w:sdtContent>
                <w:r w:rsidR="003A7535">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tcPr>
          <w:p w14:paraId="2F1A664A" w14:textId="26681AED" w:rsidR="003A7535" w:rsidRPr="002A00C3" w:rsidRDefault="00356B56"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56701116"/>
                <w14:checkbox>
                  <w14:checked w14:val="0"/>
                  <w14:checkedState w14:val="2612" w14:font="Yu Gothic UI"/>
                  <w14:uncheckedState w14:val="2610" w14:font="Yu Gothic UI"/>
                </w14:checkbox>
              </w:sdtPr>
              <w:sdtEndPr/>
              <w:sdtContent>
                <w:r w:rsidR="003A7535" w:rsidRPr="00281565">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22D3035F" w14:textId="77777777" w:rsidR="003A7535" w:rsidRPr="002A00C3" w:rsidRDefault="003A7535" w:rsidP="003A7535">
            <w:pPr>
              <w:spacing w:after="0" w:line="240" w:lineRule="auto"/>
              <w:rPr>
                <w:rFonts w:ascii="Calibri" w:eastAsia="Times New Roman" w:hAnsi="Calibri" w:cs="Times New Roman"/>
                <w:b/>
                <w:bCs/>
                <w:color w:val="000000"/>
                <w:sz w:val="16"/>
                <w:szCs w:val="16"/>
                <w:lang w:val="en-GB" w:eastAsia="en-GB"/>
              </w:rPr>
            </w:pPr>
          </w:p>
        </w:tc>
      </w:tr>
      <w:tr w:rsidR="003A7535" w:rsidRPr="002A00C3" w14:paraId="75ADF2CA" w14:textId="77777777" w:rsidTr="0025218E">
        <w:trPr>
          <w:trHeight w:val="175"/>
        </w:trPr>
        <w:tc>
          <w:tcPr>
            <w:tcW w:w="989" w:type="dxa"/>
            <w:tcBorders>
              <w:top w:val="nil"/>
              <w:left w:val="double" w:sz="6" w:space="0" w:color="auto"/>
              <w:bottom w:val="nil"/>
              <w:right w:val="single" w:sz="8" w:space="0" w:color="auto"/>
            </w:tcBorders>
            <w:shd w:val="clear" w:color="auto" w:fill="auto"/>
            <w:noWrap/>
            <w:vAlign w:val="bottom"/>
          </w:tcPr>
          <w:p w14:paraId="3779B63D" w14:textId="77777777" w:rsidR="003A7535" w:rsidRPr="002A00C3" w:rsidRDefault="003A7535" w:rsidP="003A753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5351128F" w14:textId="77777777" w:rsidR="003A7535" w:rsidRPr="002A00C3" w:rsidRDefault="003A7535" w:rsidP="003A7535">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6841CDF7" w14:textId="77777777" w:rsidR="003A7535" w:rsidRPr="002A00C3" w:rsidRDefault="003A7535" w:rsidP="003A753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F876AA7" w14:textId="5E195603" w:rsidR="003A7535" w:rsidRPr="002A00C3" w:rsidRDefault="00356B56"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73633394"/>
                <w14:checkbox>
                  <w14:checked w14:val="0"/>
                  <w14:checkedState w14:val="2612" w14:font="Yu Gothic UI"/>
                  <w14:uncheckedState w14:val="2610" w14:font="Yu Gothic UI"/>
                </w14:checkbox>
              </w:sdtPr>
              <w:sdtEndPr/>
              <w:sdtContent>
                <w:r w:rsidR="003A7535">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tcPr>
          <w:p w14:paraId="49134E0D" w14:textId="6C583CEC" w:rsidR="003A7535" w:rsidRPr="002A00C3" w:rsidRDefault="00356B56"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6148436"/>
                <w14:checkbox>
                  <w14:checked w14:val="0"/>
                  <w14:checkedState w14:val="2612" w14:font="Yu Gothic UI"/>
                  <w14:uncheckedState w14:val="2610" w14:font="Yu Gothic UI"/>
                </w14:checkbox>
              </w:sdtPr>
              <w:sdtEndPr/>
              <w:sdtContent>
                <w:r w:rsidR="003A7535" w:rsidRPr="00281565">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04A62A35" w14:textId="77777777" w:rsidR="003A7535" w:rsidRPr="002A00C3" w:rsidRDefault="003A7535" w:rsidP="003A7535">
            <w:pPr>
              <w:spacing w:after="0" w:line="240" w:lineRule="auto"/>
              <w:rPr>
                <w:rFonts w:ascii="Calibri" w:eastAsia="Times New Roman" w:hAnsi="Calibri" w:cs="Times New Roman"/>
                <w:b/>
                <w:bCs/>
                <w:color w:val="000000"/>
                <w:sz w:val="16"/>
                <w:szCs w:val="16"/>
                <w:lang w:val="en-GB" w:eastAsia="en-GB"/>
              </w:rPr>
            </w:pPr>
          </w:p>
        </w:tc>
      </w:tr>
      <w:tr w:rsidR="003A7535" w:rsidRPr="002A00C3" w14:paraId="5A0D8218" w14:textId="77777777" w:rsidTr="00F27763">
        <w:trPr>
          <w:trHeight w:val="175"/>
        </w:trPr>
        <w:tc>
          <w:tcPr>
            <w:tcW w:w="989" w:type="dxa"/>
            <w:tcBorders>
              <w:top w:val="nil"/>
              <w:left w:val="double" w:sz="6" w:space="0" w:color="auto"/>
              <w:bottom w:val="nil"/>
              <w:right w:val="single" w:sz="8" w:space="0" w:color="auto"/>
            </w:tcBorders>
            <w:shd w:val="clear" w:color="auto" w:fill="auto"/>
            <w:noWrap/>
            <w:vAlign w:val="bottom"/>
          </w:tcPr>
          <w:p w14:paraId="7C9C1218" w14:textId="77777777" w:rsidR="003A7535" w:rsidRPr="002A00C3" w:rsidRDefault="003A7535" w:rsidP="003A753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A6F2D44" w14:textId="77777777" w:rsidR="003A7535" w:rsidRPr="002A00C3" w:rsidRDefault="003A7535" w:rsidP="003A7535">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662837A2" w14:textId="77777777" w:rsidR="003A7535" w:rsidRPr="002A00C3" w:rsidRDefault="003A7535" w:rsidP="003A753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tcPr>
          <w:p w14:paraId="2FEB28F4" w14:textId="54B28AAB" w:rsidR="003A7535" w:rsidRPr="002A00C3" w:rsidRDefault="00356B56"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08070302"/>
                <w14:checkbox>
                  <w14:checked w14:val="0"/>
                  <w14:checkedState w14:val="2612" w14:font="Yu Gothic UI"/>
                  <w14:uncheckedState w14:val="2610" w14:font="Yu Gothic UI"/>
                </w14:checkbox>
              </w:sdtPr>
              <w:sdtEndPr/>
              <w:sdtContent>
                <w:r w:rsidR="003A7535" w:rsidRPr="0030351A">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tcPr>
          <w:p w14:paraId="6B8EF014" w14:textId="0A02F0AC" w:rsidR="003A7535" w:rsidRPr="002A00C3" w:rsidRDefault="00356B56"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41802079"/>
                <w14:checkbox>
                  <w14:checked w14:val="0"/>
                  <w14:checkedState w14:val="2612" w14:font="Yu Gothic UI"/>
                  <w14:uncheckedState w14:val="2610" w14:font="Yu Gothic UI"/>
                </w14:checkbox>
              </w:sdtPr>
              <w:sdtEndPr/>
              <w:sdtContent>
                <w:r w:rsidR="003A7535" w:rsidRPr="00281565">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59D2E7E" w14:textId="77777777" w:rsidR="003A7535" w:rsidRPr="002A00C3" w:rsidRDefault="003A7535" w:rsidP="003A7535">
            <w:pPr>
              <w:spacing w:after="0" w:line="240" w:lineRule="auto"/>
              <w:rPr>
                <w:rFonts w:ascii="Calibri" w:eastAsia="Times New Roman" w:hAnsi="Calibri" w:cs="Times New Roman"/>
                <w:b/>
                <w:bCs/>
                <w:color w:val="000000"/>
                <w:sz w:val="16"/>
                <w:szCs w:val="16"/>
                <w:lang w:val="en-GB" w:eastAsia="en-GB"/>
              </w:rPr>
            </w:pPr>
          </w:p>
        </w:tc>
      </w:tr>
      <w:tr w:rsidR="003A7535" w:rsidRPr="002A00C3" w14:paraId="17ADAE95" w14:textId="77777777" w:rsidTr="003A7535">
        <w:trPr>
          <w:trHeight w:val="175"/>
        </w:trPr>
        <w:tc>
          <w:tcPr>
            <w:tcW w:w="989" w:type="dxa"/>
            <w:tcBorders>
              <w:top w:val="nil"/>
              <w:left w:val="double" w:sz="6" w:space="0" w:color="auto"/>
              <w:bottom w:val="nil"/>
              <w:right w:val="single" w:sz="8" w:space="0" w:color="auto"/>
            </w:tcBorders>
            <w:shd w:val="clear" w:color="auto" w:fill="auto"/>
            <w:noWrap/>
            <w:vAlign w:val="bottom"/>
          </w:tcPr>
          <w:p w14:paraId="465BD721" w14:textId="77777777" w:rsidR="003A7535" w:rsidRPr="002A00C3" w:rsidRDefault="003A7535" w:rsidP="003A753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4C58E5C7" w14:textId="77777777" w:rsidR="003A7535" w:rsidRPr="002A00C3" w:rsidRDefault="003A7535" w:rsidP="003A7535">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0973E680" w14:textId="77777777" w:rsidR="003A7535" w:rsidRPr="002A00C3" w:rsidRDefault="003A7535" w:rsidP="003A753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tcPr>
          <w:p w14:paraId="3E5E82DC" w14:textId="7F87BAE7" w:rsidR="003A7535" w:rsidRPr="002A00C3" w:rsidRDefault="00356B56"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57166204"/>
                <w14:checkbox>
                  <w14:checked w14:val="0"/>
                  <w14:checkedState w14:val="2612" w14:font="Yu Gothic UI"/>
                  <w14:uncheckedState w14:val="2610" w14:font="Yu Gothic UI"/>
                </w14:checkbox>
              </w:sdtPr>
              <w:sdtEndPr/>
              <w:sdtContent>
                <w:r w:rsidR="003A7535" w:rsidRPr="0030351A">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tcPr>
          <w:p w14:paraId="4ACEFAE7" w14:textId="42A1E07F" w:rsidR="003A7535" w:rsidRPr="002A00C3" w:rsidRDefault="00356B56"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38231552"/>
                <w14:checkbox>
                  <w14:checked w14:val="0"/>
                  <w14:checkedState w14:val="2612" w14:font="Yu Gothic UI"/>
                  <w14:uncheckedState w14:val="2610" w14:font="Yu Gothic UI"/>
                </w14:checkbox>
              </w:sdtPr>
              <w:sdtEndPr/>
              <w:sdtContent>
                <w:r w:rsidR="003A7535" w:rsidRPr="00281565">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017C469D" w14:textId="77777777" w:rsidR="003A7535" w:rsidRPr="002A00C3" w:rsidRDefault="003A7535" w:rsidP="003A7535">
            <w:pPr>
              <w:spacing w:after="0" w:line="240" w:lineRule="auto"/>
              <w:rPr>
                <w:rFonts w:ascii="Calibri" w:eastAsia="Times New Roman" w:hAnsi="Calibri" w:cs="Times New Roman"/>
                <w:b/>
                <w:bCs/>
                <w:color w:val="000000"/>
                <w:sz w:val="16"/>
                <w:szCs w:val="16"/>
                <w:lang w:val="en-GB" w:eastAsia="en-GB"/>
              </w:rPr>
            </w:pPr>
          </w:p>
        </w:tc>
      </w:tr>
      <w:tr w:rsidR="003A7535" w:rsidRPr="002A00C3" w14:paraId="34AF3D05" w14:textId="77777777" w:rsidTr="00F27763">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tcPr>
          <w:p w14:paraId="5B3AA515" w14:textId="77777777" w:rsidR="003A7535" w:rsidRPr="002A00C3" w:rsidRDefault="003A7535" w:rsidP="003A753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73DBF676" w14:textId="77777777" w:rsidR="003A7535" w:rsidRPr="002A00C3" w:rsidRDefault="003A7535" w:rsidP="003A7535">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14:paraId="588AF2EB" w14:textId="77777777" w:rsidR="003A7535" w:rsidRPr="002A00C3" w:rsidRDefault="003A7535" w:rsidP="003A753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tcPr>
          <w:p w14:paraId="65960A7E" w14:textId="77777777" w:rsidR="003A7535" w:rsidRPr="0030351A" w:rsidRDefault="003A7535" w:rsidP="003A7535">
            <w:pPr>
              <w:spacing w:after="0" w:line="240" w:lineRule="auto"/>
              <w:jc w:val="center"/>
              <w:rPr>
                <w:rFonts w:ascii="MS Gothic" w:eastAsia="MS Gothic" w:hAnsi="MS Gothic"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tcPr>
          <w:p w14:paraId="481D7DE8" w14:textId="77777777" w:rsidR="003A7535" w:rsidRPr="00281565" w:rsidRDefault="003A7535" w:rsidP="003A7535">
            <w:pPr>
              <w:spacing w:after="0" w:line="240" w:lineRule="auto"/>
              <w:jc w:val="center"/>
              <w:rPr>
                <w:rFonts w:ascii="MS Gothic" w:eastAsia="MS Gothic" w:hAnsi="MS Gothic" w:cs="Times New Roman"/>
                <w:iCs/>
                <w:color w:val="000000"/>
                <w:sz w:val="12"/>
                <w:szCs w:val="16"/>
                <w:lang w:val="en-GB" w:eastAsia="en-GB"/>
              </w:rPr>
            </w:pPr>
          </w:p>
        </w:tc>
        <w:tc>
          <w:tcPr>
            <w:tcW w:w="2940" w:type="dxa"/>
            <w:tcBorders>
              <w:top w:val="single" w:sz="8" w:space="0" w:color="auto"/>
              <w:left w:val="nil"/>
              <w:bottom w:val="double" w:sz="6" w:space="0" w:color="auto"/>
              <w:right w:val="double" w:sz="6" w:space="0" w:color="000000"/>
            </w:tcBorders>
            <w:shd w:val="clear" w:color="auto" w:fill="auto"/>
            <w:vAlign w:val="center"/>
          </w:tcPr>
          <w:p w14:paraId="2E7409F8" w14:textId="77777777" w:rsidR="003A7535" w:rsidRPr="002A00C3" w:rsidRDefault="003A7535" w:rsidP="003A7535">
            <w:pPr>
              <w:spacing w:after="0" w:line="240" w:lineRule="auto"/>
              <w:rPr>
                <w:rFonts w:ascii="Calibri" w:eastAsia="Times New Roman" w:hAnsi="Calibri" w:cs="Times New Roman"/>
                <w:b/>
                <w:bCs/>
                <w:color w:val="000000"/>
                <w:sz w:val="16"/>
                <w:szCs w:val="16"/>
                <w:lang w:val="en-GB" w:eastAsia="en-GB"/>
              </w:rPr>
            </w:pPr>
          </w:p>
        </w:tc>
      </w:tr>
    </w:tbl>
    <w:p w14:paraId="69DCA09C"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7F7E6E" w:rsidRPr="002A00C3" w14:paraId="64F51DDF" w14:textId="77777777" w:rsidTr="00C85543">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2CCC156" w14:textId="77777777" w:rsidR="007F7E6E" w:rsidRPr="002A00C3" w:rsidRDefault="007F7E6E" w:rsidP="00C8554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7421D5BC" w14:textId="77777777" w:rsidR="007F7E6E" w:rsidRPr="002A00C3" w:rsidRDefault="007F7E6E" w:rsidP="00C8554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511170CD" w14:textId="77777777" w:rsidR="007F7E6E" w:rsidRPr="002A00C3" w:rsidRDefault="007F7E6E" w:rsidP="00C8554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25214AB5" w14:textId="77777777" w:rsidR="007F7E6E" w:rsidRPr="002A00C3" w:rsidRDefault="007F7E6E" w:rsidP="00C8554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93BBA41" w14:textId="77777777" w:rsidR="007F7E6E" w:rsidRPr="002A00C3" w:rsidRDefault="007F7E6E" w:rsidP="00C8554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3650171" w14:textId="77777777" w:rsidR="007F7E6E" w:rsidRPr="002A00C3" w:rsidRDefault="007F7E6E" w:rsidP="00C8554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7F7E6E" w:rsidRPr="002A00C3" w14:paraId="4BE65656" w14:textId="77777777" w:rsidTr="00C85543">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A87DB57"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38F65E97" w14:textId="77777777" w:rsidR="007F7E6E" w:rsidRPr="00784E7F" w:rsidRDefault="007F7E6E" w:rsidP="00C85543">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5E97935B"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p>
          <w:p w14:paraId="77FCF55A"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3E5D8218"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54AB10"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5F333E35" w14:textId="77777777" w:rsidR="007F7E6E" w:rsidRPr="002A00C3" w:rsidRDefault="007F7E6E" w:rsidP="00C85543">
            <w:pPr>
              <w:spacing w:after="0" w:line="240" w:lineRule="auto"/>
              <w:jc w:val="center"/>
              <w:rPr>
                <w:rFonts w:ascii="Calibri" w:eastAsia="Times New Roman" w:hAnsi="Calibri" w:cs="Times New Roman"/>
                <w:b/>
                <w:bCs/>
                <w:color w:val="000000"/>
                <w:sz w:val="16"/>
                <w:szCs w:val="16"/>
                <w:lang w:val="en-GB" w:eastAsia="en-GB"/>
              </w:rPr>
            </w:pPr>
          </w:p>
        </w:tc>
      </w:tr>
      <w:tr w:rsidR="007F7E6E" w:rsidRPr="002A00C3" w14:paraId="11249076" w14:textId="77777777" w:rsidTr="00C85543">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8B0E56"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2"/>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17B1E511"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1EAD7F44"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00F80F20"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768F3AD"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2058FE68" w14:textId="77777777" w:rsidR="007F7E6E" w:rsidRPr="002A00C3" w:rsidRDefault="007F7E6E" w:rsidP="00C85543">
            <w:pPr>
              <w:spacing w:after="0" w:line="240" w:lineRule="auto"/>
              <w:jc w:val="center"/>
              <w:rPr>
                <w:rFonts w:ascii="Calibri" w:eastAsia="Times New Roman" w:hAnsi="Calibri" w:cs="Times New Roman"/>
                <w:b/>
                <w:bCs/>
                <w:color w:val="000000"/>
                <w:sz w:val="16"/>
                <w:szCs w:val="16"/>
                <w:lang w:val="en-GB" w:eastAsia="en-GB"/>
              </w:rPr>
            </w:pPr>
          </w:p>
        </w:tc>
      </w:tr>
      <w:tr w:rsidR="007F7E6E" w:rsidRPr="002A00C3" w14:paraId="6E25DA54" w14:textId="77777777" w:rsidTr="00C85543">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2C6A694"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3"/>
            </w:r>
          </w:p>
        </w:tc>
        <w:tc>
          <w:tcPr>
            <w:tcW w:w="2123" w:type="dxa"/>
            <w:tcBorders>
              <w:top w:val="nil"/>
              <w:left w:val="nil"/>
              <w:bottom w:val="double" w:sz="6" w:space="0" w:color="auto"/>
              <w:right w:val="single" w:sz="8" w:space="0" w:color="auto"/>
            </w:tcBorders>
            <w:shd w:val="clear" w:color="auto" w:fill="auto"/>
            <w:noWrap/>
            <w:vAlign w:val="center"/>
            <w:hideMark/>
          </w:tcPr>
          <w:p w14:paraId="59F15FF2"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1BFA9B23"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781E477B"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3CA93B9C"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4360A850" w14:textId="77777777" w:rsidR="007F7E6E" w:rsidRPr="002A00C3" w:rsidRDefault="007F7E6E" w:rsidP="00C85543">
            <w:pPr>
              <w:spacing w:after="0" w:line="240" w:lineRule="auto"/>
              <w:jc w:val="center"/>
              <w:rPr>
                <w:rFonts w:ascii="Calibri" w:eastAsia="Times New Roman" w:hAnsi="Calibri" w:cs="Times New Roman"/>
                <w:b/>
                <w:bCs/>
                <w:color w:val="000000"/>
                <w:sz w:val="16"/>
                <w:szCs w:val="16"/>
                <w:lang w:val="en-GB" w:eastAsia="en-GB"/>
              </w:rPr>
            </w:pPr>
          </w:p>
        </w:tc>
      </w:tr>
    </w:tbl>
    <w:p w14:paraId="69DCA09D" w14:textId="77777777" w:rsidR="00EC7C21" w:rsidRPr="002A00C3" w:rsidRDefault="00EC7C21" w:rsidP="007F7E6E">
      <w:pPr>
        <w:spacing w:after="0"/>
        <w:ind w:firstLine="708"/>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75236D2E" w14:textId="5563C380" w:rsidR="00774BD5" w:rsidRPr="00114066" w:rsidRDefault="00774BD5"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denotaderodap"/>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denotadefim"/>
        <w:rPr>
          <w:rFonts w:ascii="Verdana" w:hAnsi="Verdana"/>
          <w:sz w:val="18"/>
          <w:szCs w:val="18"/>
          <w:lang w:val="en-GB"/>
        </w:rPr>
      </w:pPr>
    </w:p>
  </w:endnote>
  <w:endnote w:id="2">
    <w:p w14:paraId="3D35BD7B" w14:textId="77777777" w:rsidR="007F7E6E" w:rsidRPr="00114066" w:rsidRDefault="007F7E6E" w:rsidP="007F7E6E">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3">
    <w:p w14:paraId="51B2DFFD" w14:textId="77777777" w:rsidR="007F7E6E" w:rsidRPr="00114066" w:rsidRDefault="007F7E6E" w:rsidP="007F7E6E">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Yu Gothic UI"/>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585F163C" w:rsidR="00774BD5" w:rsidRDefault="00774BD5">
        <w:pPr>
          <w:pStyle w:val="Rodap"/>
          <w:jc w:val="center"/>
        </w:pPr>
        <w:r>
          <w:fldChar w:fldCharType="begin"/>
        </w:r>
        <w:r>
          <w:instrText xml:space="preserve"> PAGE   \* MERGEFORMAT </w:instrText>
        </w:r>
        <w:r>
          <w:fldChar w:fldCharType="separate"/>
        </w:r>
        <w:r w:rsidR="00356B56">
          <w:rPr>
            <w:noProof/>
          </w:rPr>
          <w:t>1</w:t>
        </w:r>
        <w:r>
          <w:rPr>
            <w:noProof/>
          </w:rPr>
          <w:fldChar w:fldCharType="end"/>
        </w:r>
      </w:p>
    </w:sdtContent>
  </w:sdt>
  <w:p w14:paraId="1FA71B8D" w14:textId="77777777" w:rsidR="00774BD5" w:rsidRDefault="00774BD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220DF368" w:rsidR="00774BD5" w:rsidRDefault="00575DD2" w:rsidP="00784E7F">
    <w:pPr>
      <w:pStyle w:val="Cabealho"/>
      <w:jc w:val="center"/>
    </w:pPr>
    <w:r w:rsidRPr="00A04811">
      <w:rPr>
        <w:noProof/>
        <w:lang w:val="pt-PT" w:eastAsia="pt-PT"/>
      </w:rPr>
      <mc:AlternateContent>
        <mc:Choice Requires="wps">
          <w:drawing>
            <wp:anchor distT="0" distB="0" distL="114300" distR="114300" simplePos="0" relativeHeight="251658240" behindDoc="0" locked="0" layoutInCell="1" allowOverlap="1" wp14:anchorId="5F9CB665" wp14:editId="36D92718">
              <wp:simplePos x="0" y="0"/>
              <wp:positionH relativeFrom="column">
                <wp:posOffset>2414904</wp:posOffset>
              </wp:positionH>
              <wp:positionV relativeFrom="paragraph">
                <wp:posOffset>-93345</wp:posOffset>
              </wp:positionV>
              <wp:extent cx="2790825" cy="6038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2961291E" w:rsidR="00474762" w:rsidRPr="00440843" w:rsidDel="00DC1B56" w:rsidRDefault="007F7E6E" w:rsidP="00575DD2">
                          <w:pPr>
                            <w:tabs>
                              <w:tab w:val="left" w:pos="3828"/>
                            </w:tabs>
                            <w:spacing w:after="0" w:line="240" w:lineRule="auto"/>
                            <w:rPr>
                              <w:rFonts w:cstheme="minorHAnsi"/>
                              <w:b/>
                              <w:color w:val="003CB4"/>
                              <w:sz w:val="20"/>
                              <w:szCs w:val="20"/>
                              <w:lang w:val="en-GB"/>
                            </w:rPr>
                          </w:pPr>
                          <w:r w:rsidRPr="00440843">
                            <w:rPr>
                              <w:rFonts w:cstheme="minorHAnsi"/>
                              <w:b/>
                              <w:color w:val="003CB4"/>
                              <w:sz w:val="20"/>
                              <w:szCs w:val="20"/>
                              <w:lang w:val="en-GB"/>
                            </w:rPr>
                            <w:t xml:space="preserve">Changes to the </w:t>
                          </w:r>
                          <w:r w:rsidR="00474762" w:rsidRPr="00440843" w:rsidDel="00DC1B56">
                            <w:rPr>
                              <w:rFonts w:cstheme="minorHAnsi"/>
                              <w:b/>
                              <w:color w:val="003CB4"/>
                              <w:sz w:val="20"/>
                              <w:szCs w:val="20"/>
                              <w:lang w:val="en-GB"/>
                            </w:rPr>
                            <w:t>Learning Agree</w:t>
                          </w:r>
                          <w:r w:rsidR="00440843" w:rsidRPr="00440843">
                            <w:rPr>
                              <w:rFonts w:cstheme="minorHAnsi"/>
                              <w:b/>
                              <w:color w:val="003CB4"/>
                              <w:sz w:val="20"/>
                              <w:szCs w:val="20"/>
                              <w:lang w:val="en-GB"/>
                            </w:rPr>
                            <w:t xml:space="preserve">ment for Studies </w:t>
                          </w:r>
                        </w:p>
                        <w:p w14:paraId="5C8C30D2" w14:textId="77777777" w:rsidR="00474762" w:rsidRPr="00440843" w:rsidRDefault="00474762" w:rsidP="00784E7F">
                          <w:pPr>
                            <w:tabs>
                              <w:tab w:val="left" w:pos="3119"/>
                            </w:tabs>
                            <w:spacing w:after="0"/>
                            <w:jc w:val="center"/>
                            <w:rPr>
                              <w:rFonts w:ascii="Verdana" w:hAnsi="Verdana"/>
                              <w:b/>
                              <w:i/>
                              <w:color w:val="003CB4"/>
                              <w:sz w:val="16"/>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left:0;text-align:left;margin-left:190.15pt;margin-top:-7.35pt;width:219.75pt;height:4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eXuA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2961291E" w:rsidR="00474762" w:rsidRPr="00440843" w:rsidDel="00DC1B56" w:rsidRDefault="007F7E6E" w:rsidP="00575DD2">
                    <w:pPr>
                      <w:tabs>
                        <w:tab w:val="left" w:pos="3828"/>
                      </w:tabs>
                      <w:spacing w:after="0" w:line="240" w:lineRule="auto"/>
                      <w:rPr>
                        <w:rFonts w:cstheme="minorHAnsi"/>
                        <w:b/>
                        <w:color w:val="003CB4"/>
                        <w:sz w:val="20"/>
                        <w:szCs w:val="20"/>
                        <w:lang w:val="en-GB"/>
                      </w:rPr>
                    </w:pPr>
                    <w:r w:rsidRPr="00440843">
                      <w:rPr>
                        <w:rFonts w:cstheme="minorHAnsi"/>
                        <w:b/>
                        <w:color w:val="003CB4"/>
                        <w:sz w:val="20"/>
                        <w:szCs w:val="20"/>
                        <w:lang w:val="en-GB"/>
                      </w:rPr>
                      <w:t xml:space="preserve">Changes to the </w:t>
                    </w:r>
                    <w:r w:rsidR="00474762" w:rsidRPr="00440843" w:rsidDel="00DC1B56">
                      <w:rPr>
                        <w:rFonts w:cstheme="minorHAnsi"/>
                        <w:b/>
                        <w:color w:val="003CB4"/>
                        <w:sz w:val="20"/>
                        <w:szCs w:val="20"/>
                        <w:lang w:val="en-GB"/>
                      </w:rPr>
                      <w:t>Learning Agree</w:t>
                    </w:r>
                    <w:r w:rsidR="00440843" w:rsidRPr="00440843">
                      <w:rPr>
                        <w:rFonts w:cstheme="minorHAnsi"/>
                        <w:b/>
                        <w:color w:val="003CB4"/>
                        <w:sz w:val="20"/>
                        <w:szCs w:val="20"/>
                        <w:lang w:val="en-GB"/>
                      </w:rPr>
                      <w:t xml:space="preserve">ment for Studies </w:t>
                    </w:r>
                  </w:p>
                  <w:p w14:paraId="5C8C30D2" w14:textId="77777777" w:rsidR="00474762" w:rsidRPr="00440843" w:rsidRDefault="00474762" w:rsidP="00784E7F">
                    <w:pPr>
                      <w:tabs>
                        <w:tab w:val="left" w:pos="3119"/>
                      </w:tabs>
                      <w:spacing w:after="0"/>
                      <w:jc w:val="center"/>
                      <w:rPr>
                        <w:rFonts w:ascii="Verdana" w:hAnsi="Verdana"/>
                        <w:b/>
                        <w:i/>
                        <w:color w:val="003CB4"/>
                        <w:sz w:val="16"/>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316127" w:rsidRPr="00A04811">
      <w:rPr>
        <w:noProof/>
        <w:lang w:val="pt-PT" w:eastAsia="pt-PT"/>
      </w:rPr>
      <mc:AlternateContent>
        <mc:Choice Requires="wps">
          <w:drawing>
            <wp:anchor distT="0" distB="0" distL="114300" distR="114300" simplePos="0" relativeHeight="251655168" behindDoc="0" locked="0" layoutInCell="1" allowOverlap="1" wp14:anchorId="69DCA201" wp14:editId="43BD98C3">
              <wp:simplePos x="0" y="0"/>
              <wp:positionH relativeFrom="column">
                <wp:posOffset>5396230</wp:posOffset>
              </wp:positionH>
              <wp:positionV relativeFrom="paragraph">
                <wp:posOffset>-93345</wp:posOffset>
              </wp:positionV>
              <wp:extent cx="1711960" cy="603885"/>
              <wp:effectExtent l="0" t="0" r="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2CC2F455"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4184F327" w:rsidR="00774BD5" w:rsidRDefault="00575DD2"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20_/201_</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7" type="#_x0000_t202" style="position:absolute;left:0;text-align:left;margin-left:424.9pt;margin-top:-7.35pt;width:134.8pt;height:4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l5sg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" filled="f" stroked="f">
              <v:textbox>
                <w:txbxContent>
                  <w:p w14:paraId="69DCA221" w14:textId="2CC2F455"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4184F327" w:rsidR="00774BD5" w:rsidRDefault="00575DD2"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20_/201_</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pt-PT" w:eastAsia="pt-PT"/>
      </w:rPr>
      <mc:AlternateContent>
        <mc:Choice Requires="wps">
          <w:drawing>
            <wp:anchor distT="0" distB="0" distL="114300" distR="114300" simplePos="0" relativeHeight="251660288" behindDoc="0" locked="0" layoutInCell="1" allowOverlap="1" wp14:anchorId="00B2D5BE" wp14:editId="5B9A50E6">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G1F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Z0byM6voONrB5A&#10;wUqCwECmMPhg0Uj1A6MBhkiG9fcdVQyj9oOAV5CEhNip4zZkNo9go84tm3MLFSVAZdhgNC1XZppU&#10;u17xbQORpncn5DW8nJo7UdsnNmUFjOwGBoXjdhhqdhKd753X0+hd/gI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DdEbUW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74BD5" w:rsidRPr="00A04811">
      <w:rPr>
        <w:noProof/>
        <w:lang w:val="pt-PT" w:eastAsia="pt-PT"/>
      </w:rPr>
      <w:drawing>
        <wp:anchor distT="0" distB="0" distL="114300" distR="114300" simplePos="0" relativeHeight="251656192" behindDoc="0" locked="0" layoutInCell="1" allowOverlap="1" wp14:anchorId="69DCA203" wp14:editId="4A1E5C26">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Cabealho"/>
    </w:pPr>
    <w:r>
      <w:rPr>
        <w:noProof/>
        <w:lang w:val="pt-PT" w:eastAsia="pt-PT"/>
      </w:rPr>
      <mc:AlternateContent>
        <mc:Choice Requires="wps">
          <w:drawing>
            <wp:anchor distT="0" distB="0" distL="114300" distR="114300" simplePos="0" relativeHeight="251659264" behindDoc="0" locked="0" layoutInCell="1" allowOverlap="1" wp14:anchorId="69DCA205" wp14:editId="09C1FA6B">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7216" behindDoc="0" locked="0" layoutInCell="1" allowOverlap="1" wp14:anchorId="69DCA207" wp14:editId="71B0A1D3">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67038"/>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1708"/>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02F"/>
    <w:rsid w:val="003027C2"/>
    <w:rsid w:val="0030397D"/>
    <w:rsid w:val="00306148"/>
    <w:rsid w:val="0030662F"/>
    <w:rsid w:val="00316127"/>
    <w:rsid w:val="00320D9D"/>
    <w:rsid w:val="003239B8"/>
    <w:rsid w:val="003252E6"/>
    <w:rsid w:val="00326105"/>
    <w:rsid w:val="00335274"/>
    <w:rsid w:val="003378A2"/>
    <w:rsid w:val="00340ED6"/>
    <w:rsid w:val="003416BC"/>
    <w:rsid w:val="00341C40"/>
    <w:rsid w:val="0034461D"/>
    <w:rsid w:val="003558C9"/>
    <w:rsid w:val="00356AC4"/>
    <w:rsid w:val="00356B56"/>
    <w:rsid w:val="00357189"/>
    <w:rsid w:val="00361867"/>
    <w:rsid w:val="00362603"/>
    <w:rsid w:val="00362830"/>
    <w:rsid w:val="00370CEF"/>
    <w:rsid w:val="00373755"/>
    <w:rsid w:val="003753CB"/>
    <w:rsid w:val="00376531"/>
    <w:rsid w:val="00383556"/>
    <w:rsid w:val="00387F88"/>
    <w:rsid w:val="003A165A"/>
    <w:rsid w:val="003A7429"/>
    <w:rsid w:val="003A7535"/>
    <w:rsid w:val="003B3110"/>
    <w:rsid w:val="003B34EF"/>
    <w:rsid w:val="003C6D2D"/>
    <w:rsid w:val="003C6DE4"/>
    <w:rsid w:val="003D31C1"/>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843"/>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5DD2"/>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C06"/>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7F7E6E"/>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5BF"/>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106F"/>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618C3"/>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DC9F5B"/>
  <w15:docId w15:val="{3871121E-FB9F-4CD4-93D1-74ADD4CB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E6E"/>
  </w:style>
  <w:style w:type="paragraph" w:styleId="Cabealho1">
    <w:name w:val="heading 1"/>
    <w:basedOn w:val="Normal"/>
    <w:next w:val="Normal"/>
    <w:link w:val="Cabealho1Car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Cabealho1Carter">
    <w:name w:val="Cabeçalho 1 Caráter"/>
    <w:basedOn w:val="Tipodeletrapredefinidodopargrafo"/>
    <w:link w:val="Cabealho1"/>
    <w:rsid w:val="00BD2244"/>
    <w:rPr>
      <w:rFonts w:ascii="Times New Roman" w:eastAsia="Times New Roman" w:hAnsi="Times New Roman" w:cs="Times New Roman"/>
      <w:b/>
      <w:smallCaps/>
      <w:sz w:val="24"/>
      <w:szCs w:val="20"/>
      <w:lang w:val="fr-FR"/>
    </w:rPr>
  </w:style>
  <w:style w:type="character" w:customStyle="1" w:styleId="Cabealho2Carter">
    <w:name w:val="Cabeçalho 2 Caráter"/>
    <w:basedOn w:val="Tipodeletrapredefinidodopargrafo"/>
    <w:link w:val="Cabealho2"/>
    <w:rsid w:val="00BD2244"/>
    <w:rPr>
      <w:rFonts w:ascii="Times New Roman" w:eastAsia="Times New Roman" w:hAnsi="Times New Roman" w:cs="Times New Roman"/>
      <w:b/>
      <w:sz w:val="24"/>
      <w:szCs w:val="20"/>
      <w:lang w:val="fr-FR"/>
    </w:rPr>
  </w:style>
  <w:style w:type="character" w:customStyle="1" w:styleId="Cabealho3Carter">
    <w:name w:val="Cabeçalho 3 Caráter"/>
    <w:basedOn w:val="Tipodeletrapredefinidodopargrafo"/>
    <w:link w:val="Cabealho3"/>
    <w:rsid w:val="00BD2244"/>
    <w:rPr>
      <w:rFonts w:ascii="Times New Roman" w:eastAsia="Times New Roman" w:hAnsi="Times New Roman" w:cs="Times New Roman"/>
      <w:i/>
      <w:sz w:val="24"/>
      <w:szCs w:val="20"/>
      <w:lang w:val="fr-FR"/>
    </w:rPr>
  </w:style>
  <w:style w:type="character" w:customStyle="1" w:styleId="Cabealho4Carter">
    <w:name w:val="Cabeçalho 4 Caráter"/>
    <w:basedOn w:val="Tipodeletrapredefinidodopargrafo"/>
    <w:link w:val="Cabealh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ter"/>
    <w:unhideWhenUsed/>
    <w:rsid w:val="009C71F6"/>
    <w:pPr>
      <w:spacing w:line="240" w:lineRule="auto"/>
    </w:pPr>
    <w:rPr>
      <w:sz w:val="20"/>
      <w:szCs w:val="20"/>
    </w:rPr>
  </w:style>
  <w:style w:type="character" w:customStyle="1" w:styleId="TextodecomentrioCarter">
    <w:name w:val="Texto de comentário Cará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ter"/>
    <w:uiPriority w:val="99"/>
    <w:semiHidden/>
    <w:unhideWhenUsed/>
    <w:rsid w:val="009C71F6"/>
    <w:rPr>
      <w:b/>
      <w:bCs/>
    </w:rPr>
  </w:style>
  <w:style w:type="character" w:customStyle="1" w:styleId="AssuntodecomentrioCarter">
    <w:name w:val="Assunto de comentário Caráter"/>
    <w:basedOn w:val="TextodecomentrioCar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Nome extenso" source-type="EntityFields">
        <TAG><![CDATA[#NOVOREGISTO:ENTIDADE:Nome extenso#]]></TAG>
        <VALUE><![CDATA[#NOVOREGISTO:ENTIDADE:Nome extenso#]]></VALUE>
        <XPATH><![CDATA[/CARD/ENTITIES/ENTITY[TYPE='P']/PROPERTIES/PROPERTY[NAME='Nome extens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FIELD type="EntityFields" label="Número Aluno" source-type="EntityFields">
        <TAG><![CDATA[#NOVOREGISTO:ENTIDADE:Número Aluno#]]></TAG>
        <VALUE><![CDATA[#NOVOREGISTO:ENTIDADE:Número Aluno#]]></VALUE>
        <XPATH><![CDATA[/CARD/ENTITIES/ENTITY[TYPE='P']/PROPERTIES/PROPERTY[NAME='Número Aluno']/VALUE]]></XPATH>
      </FIELD>
      <FIELD type="EntityFields" label="BI" source-type="EntityFields">
        <TAG><![CDATA[#NOVOREGISTO:ENTIDADE:BI#]]></TAG>
        <VALUE><![CDATA[#NOVOREGISTO:ENTIDADE:BI#]]></VALUE>
        <XPATH><![CDATA[/CARD/ENTITIES/ENTITY[TYPE='P']/PROPERTIES/PROPERTY[NAME='BI']/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Campus" source-type="AdditionalFields">
        <TAG><![CDATA[#NOVOREGISTO:CA:Campus#]]></TAG>
        <VALUE><![CDATA[#NOVOREGISTO:CA:Campus#]]></VALUE>
        <XPATH><![CDATA[/CARD/FIELDS/FIELD[FIELD='Campus']/VALUE]]></XPATH>
      </FIELD>
      <FIELD type="AdditionalFields" label="N_BI" source-type="AdditionalFields">
        <TAG><![CDATA[#NOVOREGISTO:CA:N_BI#]]></TAG>
        <VALUE><![CDATA[#NOVOREGISTO:CA:N_BI#]]></VALUE>
        <XPATH><![CDATA[/CARD/FIELDS/FIELD[FIELD='N_BI']/VALUE]]></XPATH>
      </FIELD>
      <FIELD type="AdditionalFields" label="N_Aluno" source-type="AdditionalFields">
        <TAG><![CDATA[#NOVOREGISTO:CA:N_Aluno#]]></TAG>
        <VALUE><![CDATA[#NOVOREGISTO:CA:N_Aluno#]]></VALUE>
        <XPATH><![CDATA[/CARD/FIELDS/FIELD[FIELD='N_Aluno']/VALUE]]></XPATH>
      </FIELD>
      <FIELD type="AdditionalFields" label="Nome" source-type="AdditionalFields">
        <TAG><![CDATA[#NOVOREGISTO:CA:Nome#]]></TAG>
        <VALUE><![CDATA[#NOVOREGISTO:CA:Nome#]]></VALUE>
        <XPATH><![CDATA[/CARD/FIELDS/FIELD[FIELD='Nome']/VALUE]]></XPATH>
      </FIELD>
      <FIELD type="AdditionalFields" label="Contribuinte" source-type="AdditionalFields">
        <TAG><![CDATA[#NOVOREGISTO:CA:Contribuinte#]]></TAG>
        <VALUE><![CDATA[#NOVOREGISTO:CA:Contribuinte#]]></VALUE>
        <XPATH><![CDATA[/CARD/FIELDS/FIELD[FIELD='Contribuinte']/VALUE]]></XPATH>
      </FIELD>
      <FIELD type="AdditionalFields" label="Morada" source-type="AdditionalFields">
        <TAG><![CDATA[#NOVOREGISTO:CA:Morada#]]></TAG>
        <VALUE><![CDATA[#NOVOREGISTO:CA:Morada#]]></VALUE>
        <XPATH><![CDATA[/CARD/FIELDS/FIELD[FIELD='Morada']/VALUE]]></XPATH>
      </FIELD>
      <FIELD type="AdditionalFields" label="CodPostal" source-type="AdditionalFields">
        <TAG><![CDATA[#NOVOREGISTO:CA:CodPostal#]]></TAG>
        <VALUE><![CDATA[#NOVOREGISTO:CA:CodPostal#]]></VALUE>
        <XPATH><![CDATA[/CARD/FIELDS/FIELD[FIELD='CodPostal']/VALUE]]></XPATH>
      </FIELD>
      <FIELD type="AdditionalFields" label="Telemovel" source-type="AdditionalFields">
        <TAG><![CDATA[#NOVOREGISTO:CA:Telemovel#]]></TAG>
        <VALUE><![CDATA[#NOVOREGISTO:CA:Telemovel#]]></VALUE>
        <XPATH><![CDATA[/CARD/FIELDS/FIELD[FIELD='Telemovel']/VALUE]]></XPATH>
      </FIELD>
      <FIELD type="AdditionalFields" label="Email" source-type="AdditionalFields">
        <TAG><![CDATA[#NOVOREGISTO:CA:Email#]]></TAG>
        <VALUE><![CDATA[#NOVOREGISTO:CA:Email#]]></VALUE>
        <XPATH><![CDATA[/CARD/FIELDS/FIELD[FIELD='Email']/VALUE]]></XPATH>
      </FIELD>
      <FIELD type="AdditionalFields" label="pcontacto" source-type="AdditionalFields">
        <TAG><![CDATA[#NOVOREGISTO:CA:pcontacto#]]></TAG>
        <VALUE><![CDATA[#NOVOREGISTO:CA:pcontacto#]]></VALUE>
        <XPATH><![CDATA[/CARD/FIELDS/FIELD[FIELD='pcontacto']/VALUE]]></XPATH>
      </FIELD>
      <FIELD type="AdditionalFields" label="NumeroMec" source-type="AdditionalFields">
        <TAG><![CDATA[#NOVOREGISTO:CA:NumeroMec#]]></TAG>
        <VALUE><![CDATA[#NOVOREGISTO:CA:NumeroMec#]]></VALUE>
        <XPATH><![CDATA[/CARD/FIELDS/FIELD[FIELD='NumeroMec']/VALUE]]></XPATH>
      </FIELD>
      <FIELD type="AdditionalFields" label="ClasseEntidade" source-type="AdditionalFields">
        <TAG><![CDATA[#NOVOREGISTO:CA:ClasseEntidade#]]></TAG>
        <VALUE><![CDATA[#NOVOREGISTO:CA:ClasseEntidade#]]></VALUE>
        <XPATH><![CDATA[/CARD/FIELDS/FIELD[FIELD='ClasseEntidade']/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5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</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Nome extenso" source-type="EntityFields">
        <TAG><![CDATA[#PRIMEIROREGISTO:ENTIDADE:Nome extenso#]]></TAG>
        <VALUE><![CDATA[#PRIMEIROREGISTO:ENTIDADE:Nome extenso#]]></VALUE>
        <XPATH><![CDATA[/CARD/ENTITIES/ENTITY[TYPE='P']/PROPERTIES/PROPERTY[NAME='Nome extens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FIELD type="EntityFields" label="Número Aluno" source-type="EntityFields">
        <TAG><![CDATA[#PRIMEIROREGISTO:ENTIDADE:Número Aluno#]]></TAG>
        <VALUE><![CDATA[#PRIMEIROREGISTO:ENTIDADE:Número Aluno#]]></VALUE>
        <XPATH><![CDATA[/CARD/ENTITIES/ENTITY[TYPE='P']/PROPERTIES/PROPERTY[NAME='Número Aluno']/VALUE]]></XPATH>
      </FIELD>
      <FIELD type="EntityFields" label="BI" source-type="EntityFields">
        <TAG><![CDATA[#PRIMEIROREGISTO:ENTIDADE:BI#]]></TAG>
        <VALUE><![CDATA[#PRIMEIROREGISTO:ENTIDADE:BI#]]></VALUE>
        <XPATH><![CDATA[/CARD/ENTITIES/ENTITY[TYPE='P']/PROPERTIES/PROPERTY[NAME='BI']/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Campus" source-type="AdditionalFields">
        <TAG><![CDATA[#PRIMEIROREGISTO:CA:Campus#]]></TAG>
        <VALUE><![CDATA[#PRIMEIROREGISTO:CA:Campus#]]></VALUE>
        <XPATH><![CDATA[/CARD/FIELDS/FIELD[NAME='Campus']/VALUE]]></XPATH>
      </FIELD>
      <FIELD type="AdditionalFields" label="N_BI" source-type="AdditionalFields">
        <TAG><![CDATA[#PRIMEIROREGISTO:CA:N_BI#]]></TAG>
        <VALUE><![CDATA[#PRIMEIROREGISTO:CA:N_BI#]]></VALUE>
        <XPATH><![CDATA[/CARD/FIELDS/FIELD[NAME='N_BI']/VALUE]]></XPATH>
      </FIELD>
      <FIELD type="AdditionalFields" label="N_Aluno" source-type="AdditionalFields">
        <TAG><![CDATA[#PRIMEIROREGISTO:CA:N_Aluno#]]></TAG>
        <VALUE><![CDATA[#PRIMEIROREGISTO:CA:N_Aluno#]]></VALUE>
        <XPATH><![CDATA[/CARD/FIELDS/FIELD[NAME='N_Aluno']/VALUE]]></XPATH>
      </FIELD>
      <FIELD type="AdditionalFields" label="Nome" source-type="AdditionalFields">
        <TAG><![CDATA[#PRIMEIROREGISTO:CA:Nome#]]></TAG>
        <VALUE><![CDATA[#PRIMEIROREGISTO:CA:Nome#]]></VALUE>
        <XPATH><![CDATA[/CARD/FIELDS/FIELD[NAME='Nome']/VALUE]]></XPATH>
      </FIELD>
      <FIELD type="AdditionalFields" label="Contribuinte" source-type="AdditionalFields">
        <TAG><![CDATA[#PRIMEIROREGISTO:CA:Contribuinte#]]></TAG>
        <VALUE><![CDATA[#PRIMEIROREGISTO:CA:Contribuinte#]]></VALUE>
        <XPATH><![CDATA[/CARD/FIELDS/FIELD[NAME='Contribuinte']/VALUE]]></XPATH>
      </FIELD>
      <FIELD type="AdditionalFields" label="Morada" source-type="AdditionalFields">
        <TAG><![CDATA[#PRIMEIROREGISTO:CA:Morada#]]></TAG>
        <VALUE><![CDATA[#PRIMEIROREGISTO:CA:Morada#]]></VALUE>
        <XPATH><![CDATA[/CARD/FIELDS/FIELD[NAME='Morada']/VALUE]]></XPATH>
      </FIELD>
      <FIELD type="AdditionalFields" label="CodPostal" source-type="AdditionalFields">
        <TAG><![CDATA[#PRIMEIROREGISTO:CA:CodPostal#]]></TAG>
        <VALUE><![CDATA[#PRIMEIROREGISTO:CA:CodPostal#]]></VALUE>
        <XPATH><![CDATA[/CARD/FIELDS/FIELD[NAME='CodPostal']/VALUE]]></XPATH>
      </FIELD>
      <FIELD type="AdditionalFields" label="Telemovel" source-type="AdditionalFields">
        <TAG><![CDATA[#PRIMEIROREGISTO:CA:Telemovel#]]></TAG>
        <VALUE><![CDATA[#PRIMEIROREGISTO:CA:Telemovel#]]></VALUE>
        <XPATH><![CDATA[/CARD/FIELDS/FIELD[NAME='Telemovel']/VALUE]]></XPATH>
      </FIELD>
      <FIELD type="AdditionalFields" label="Email" source-type="AdditionalFields">
        <TAG><![CDATA[#PRIMEIROREGISTO:CA:Email#]]></TAG>
        <VALUE><![CDATA[#PRIMEIROREGISTO:CA:Email#]]></VALUE>
        <XPATH><![CDATA[/CARD/FIELDS/FIELD[NAME='Email']/VALUE]]></XPATH>
      </FIELD>
      <FIELD type="AdditionalFields" label="pcontacto" source-type="AdditionalFields">
        <TAG><![CDATA[#PRIMEIROREGISTO:CA:pcontacto#]]></TAG>
        <VALUE><![CDATA[#PRIMEIROREGISTO:CA:pcontacto#]]></VALUE>
        <XPATH><![CDATA[/CARD/FIELDS/FIELD[NAME='pcontacto']/VALUE]]></XPATH>
      </FIELD>
      <FIELD type="AdditionalFields" label="NumeroMec" source-type="AdditionalFields">
        <TAG><![CDATA[#PRIMEIROREGISTO:CA:NumeroMec#]]></TAG>
        <VALUE><![CDATA[#PRIMEIROREGISTO:CA:NumeroMec#]]></VALUE>
        <XPATH><![CDATA[/CARD/FIELDS/FIELD[NAME='NumeroMec']/VALUE]]></XPATH>
      </FIELD>
      <FIELD type="AdditionalFields" label="ClasseEntidade" source-type="AdditionalFields">
        <TAG><![CDATA[#PRIMEIROREGISTO:CA:ClasseEntidade#]]></TAG>
        <VALUE><![CDATA[#PRIMEIROREGISTO:CA:ClasseEntidade#]]></VALUE>
        <XPATH><![CDATA[/CARD/FIELDS/FIELD[NAME='ClasseEntidade']/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Campus" source-type="AdditionalFields">
        <TAG><![CDATA[#PRIMEIROPROCESSO:CA:Campus#]]></TAG>
        <VALUE><![CDATA[#PRIMEIROPROCESSO:CA:Campus#]]></VALUE>
        <XPATH><![CDATA[/CARD/FIELDS/FIELD[NAME='Campus']/VALUE]]></XPATH>
      </FIELD>
      <FIELD type="AdditionalFields" label="N_BI" source-type="AdditionalFields">
        <TAG><![CDATA[#PRIMEIROPROCESSO:CA:N_BI#]]></TAG>
        <VALUE><![CDATA[#PRIMEIROPROCESSO:CA:N_BI#]]></VALUE>
        <XPATH><![CDATA[/CARD/FIELDS/FIELD[NAME='N_BI']/VALUE]]></XPATH>
      </FIELD>
      <FIELD type="AdditionalFields" label="N_Aluno" source-type="AdditionalFields">
        <TAG><![CDATA[#PRIMEIROPROCESSO:CA:N_Aluno#]]></TAG>
        <VALUE><![CDATA[#PRIMEIROPROCESSO:CA:N_Aluno#]]></VALUE>
        <XPATH><![CDATA[/CARD/FIELDS/FIELD[NAME='N_Aluno']/VALUE]]></XPATH>
      </FIELD>
      <FIELD type="AdditionalFields" label="Nome" source-type="AdditionalFields">
        <TAG><![CDATA[#PRIMEIROPROCESSO:CA:Nome#]]></TAG>
        <VALUE><![CDATA[#PRIMEIROPROCESSO:CA:Nome#]]></VALUE>
        <XPATH><![CDATA[/CARD/FIELDS/FIELD[NAME='Nome']/VALUE]]></XPATH>
      </FIELD>
      <FIELD type="AdditionalFields" label="Contribuinte" source-type="AdditionalFields">
        <TAG><![CDATA[#PRIMEIROPROCESSO:CA:Contribuinte#]]></TAG>
        <VALUE><![CDATA[#PRIMEIROPROCESSO:CA:Contribuinte#]]></VALUE>
        <XPATH><![CDATA[/CARD/FIELDS/FIELD[NAME='Contribuinte']/VALUE]]></XPATH>
      </FIELD>
      <FIELD type="AdditionalFields" label="Morada" source-type="AdditionalFields">
        <TAG><![CDATA[#PRIMEIROPROCESSO:CA:Morada#]]></TAG>
        <VALUE><![CDATA[#PRIMEIROPROCESSO:CA:Morada#]]></VALUE>
        <XPATH><![CDATA[/CARD/FIELDS/FIELD[NAME='Morada']/VALUE]]></XPATH>
      </FIELD>
      <FIELD type="AdditionalFields" label="CodPostal" source-type="AdditionalFields">
        <TAG><![CDATA[#PRIMEIROPROCESSO:CA:CodPostal#]]></TAG>
        <VALUE><![CDATA[#PRIMEIROPROCESSO:CA:CodPostal#]]></VALUE>
        <XPATH><![CDATA[/CARD/FIELDS/FIELD[NAME='CodPostal']/VALUE]]></XPATH>
      </FIELD>
      <FIELD type="AdditionalFields" label="Telemovel" source-type="AdditionalFields">
        <TAG><![CDATA[#PRIMEIROPROCESSO:CA:Telemovel#]]></TAG>
        <VALUE><![CDATA[#PRIMEIROPROCESSO:CA:Telemovel#]]></VALUE>
        <XPATH><![CDATA[/CARD/FIELDS/FIELD[NAME='Telemovel']/VALUE]]></XPATH>
      </FIELD>
      <FIELD type="AdditionalFields" label="Email" source-type="AdditionalFields">
        <TAG><![CDATA[#PRIMEIROPROCESSO:CA:Email#]]></TAG>
        <VALUE><![CDATA[#PRIMEIROPROCESSO:CA:Email#]]></VALUE>
        <XPATH><![CDATA[/CARD/FIELDS/FIELD[NAME='Email']/VALUE]]></XPATH>
      </FIELD>
      <FIELD type="AdditionalFields" label="pcontacto" source-type="AdditionalFields">
        <TAG><![CDATA[#PRIMEIROPROCESSO:CA:pcontacto#]]></TAG>
        <VALUE><![CDATA[#PRIMEIROPROCESSO:CA:pcontacto#]]></VALUE>
        <XPATH><![CDATA[/CARD/FIELDS/FIELD[NAME='pcontacto']/VALUE]]></XPATH>
      </FIELD>
      <FIELD type="AdditionalFields" label="NumeroMec" source-type="AdditionalFields">
        <TAG><![CDATA[#PRIMEIROPROCESSO:CA:NumeroMec#]]></TAG>
        <VALUE><![CDATA[#PRIMEIROPROCESSO:CA:NumeroMec#]]></VALUE>
        <XPATH><![CDATA[/CARD/FIELDS/FIELD[NAME='NumeroMec']/VALUE]]></XPATH>
      </FIELD>
      <FIELD type="AdditionalFields" label="ClasseEntidade" source-type="AdditionalFields">
        <TAG><![CDATA[#PRIMEIROPROCESSO:CA:ClasseEntidade#]]></TAG>
        <VALUE><![CDATA[#PRIMEIROPROCESSO:CA:ClasseEntidade#]]></VALUE>
        <XPATH><![CDATA[/CARD/FIELDS/FIELD[NAME='ClasseEntidade']/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LSURBVHhe7Zjbqh1JsgT7/3+6h4IyCIzwysjUVks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</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Nome extenso" source-type="EntityFields">
        <TAG><![CDATA[#REGISTO:ENTIDADE:Nome extenso#]]></TAG>
        <VALUE><![CDATA[Nome extenso]]></VALUE>
        <XPATH><![CDATA[/CARD/ENTITIES/ENTITY[TYPE='P']/PROPERTIES/PROPERTY[NAME='Nome extens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FIELD type="EntityFields" label="Número Aluno" source-type="EntityFields">
        <TAG><![CDATA[#REGISTO:ENTIDADE:Número Aluno#]]></TAG>
        <VALUE><![CDATA[Número Aluno]]></VALUE>
        <XPATH><![CDATA[/CARD/ENTITIES/ENTITY[TYPE='P']/PROPERTIES/PROPERTY[NAME='Número Aluno']/VALUE]]></XPATH>
      </FIELD>
      <FIELD type="EntityFields" label="BI" source-type="EntityFields">
        <TAG><![CDATA[#REGISTO:ENTIDADE:BI#]]></TAG>
        <VALUE><![CDATA[BI]]></VALUE>
        <XPATH><![CDATA[/CARD/ENTITIES/ENTITY[TYPE='P']/PROPERTIES/PROPERTY[NAME='BI']/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Campus" source-type="AdditionalFields">
        <TAG><![CDATA[#REGISTO:CA:Campus#]]></TAG>
        <VALUE><![CDATA[#REGISTO:CA:Campus#]]></VALUE>
        <XPATH><![CDATA[/CARD/FIELDS/FIELD[NAME='Campus']/VALUE]]></XPATH>
      </FIELD>
      <FIELD type="AdditionalFields" label="N_BI" source-type="AdditionalFields">
        <TAG><![CDATA[#REGISTO:CA:N_BI#]]></TAG>
        <VALUE><![CDATA[#REGISTO:CA:N_BI#]]></VALUE>
        <XPATH><![CDATA[/CARD/FIELDS/FIELD[NAME='N_BI']/VALUE]]></XPATH>
      </FIELD>
      <FIELD type="AdditionalFields" label="N_Aluno" source-type="AdditionalFields">
        <TAG><![CDATA[#REGISTO:CA:N_Aluno#]]></TAG>
        <VALUE><![CDATA[#REGISTO:CA:N_Aluno#]]></VALUE>
        <XPATH><![CDATA[/CARD/FIELDS/FIELD[NAME='N_Aluno']/VALUE]]></XPATH>
      </FIELD>
      <FIELD type="AdditionalFields" label="Nome" source-type="AdditionalFields">
        <TAG><![CDATA[#REGISTO:CA:Nome#]]></TAG>
        <VALUE><![CDATA[#REGISTO:CA:Nome#]]></VALUE>
        <XPATH><![CDATA[/CARD/FIELDS/FIELD[NAME='Nome']/VALUE]]></XPATH>
      </FIELD>
      <FIELD type="AdditionalFields" label="Contribuinte" source-type="AdditionalFields">
        <TAG><![CDATA[#REGISTO:CA:Contribuinte#]]></TAG>
        <VALUE><![CDATA[#REGISTO:CA:Contribuinte#]]></VALUE>
        <XPATH><![CDATA[/CARD/FIELDS/FIELD[NAME='Contribuinte']/VALUE]]></XPATH>
      </FIELD>
      <FIELD type="AdditionalFields" label="Morada" source-type="AdditionalFields">
        <TAG><![CDATA[#REGISTO:CA:Morada#]]></TAG>
        <VALUE><![CDATA[#REGISTO:CA:Morada#]]></VALUE>
        <XPATH><![CDATA[/CARD/FIELDS/FIELD[NAME='Morada']/VALUE]]></XPATH>
      </FIELD>
      <FIELD type="AdditionalFields" label="CodPostal" source-type="AdditionalFields">
        <TAG><![CDATA[#REGISTO:CA:CodPostal#]]></TAG>
        <VALUE><![CDATA[#REGISTO:CA:CodPostal#]]></VALUE>
        <XPATH><![CDATA[/CARD/FIELDS/FIELD[NAME='CodPostal']/VALUE]]></XPATH>
      </FIELD>
      <FIELD type="AdditionalFields" label="Telemovel" source-type="AdditionalFields">
        <TAG><![CDATA[#REGISTO:CA:Telemovel#]]></TAG>
        <VALUE><![CDATA[#REGISTO:CA:Telemovel#]]></VALUE>
        <XPATH><![CDATA[/CARD/FIELDS/FIELD[NAME='Telemovel']/VALUE]]></XPATH>
      </FIELD>
      <FIELD type="AdditionalFields" label="Email" source-type="AdditionalFields">
        <TAG><![CDATA[#REGISTO:CA:Email#]]></TAG>
        <VALUE><![CDATA[#REGISTO:CA:Email#]]></VALUE>
        <XPATH><![CDATA[/CARD/FIELDS/FIELD[NAME='Email']/VALUE]]></XPATH>
      </FIELD>
      <FIELD type="AdditionalFields" label="pcontacto" source-type="AdditionalFields">
        <TAG><![CDATA[#REGISTO:CA:pcontacto#]]></TAG>
        <VALUE><![CDATA[#REGISTO:CA:pcontacto#]]></VALUE>
        <XPATH><![CDATA[/CARD/FIELDS/FIELD[NAME='pcontacto']/VALUE]]></XPATH>
      </FIELD>
      <FIELD type="AdditionalFields" label="NumeroMec" source-type="AdditionalFields">
        <TAG><![CDATA[#REGISTO:CA:NumeroMec#]]></TAG>
        <VALUE><![CDATA[#REGISTO:CA:NumeroMec#]]></VALUE>
        <XPATH><![CDATA[/CARD/FIELDS/FIELD[NAME='NumeroMec']/VALUE]]></XPATH>
      </FIELD>
      <FIELD type="AdditionalFields" label="ClasseEntidade" source-type="AdditionalFields">
        <TAG><![CDATA[#REGISTO:CA:ClasseEntidade#]]></TAG>
        <VALUE><![CDATA[#REGISTO:CA:ClasseEntidade#]]></VALUE>
        <XPATH><![CDATA[/CARD/FIELDS/FIELD[NAME='ClasseEntidade']/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Campus" source-type="AdditionalFields">
        <TAG><![CDATA[#CONTEXTPROCESS:CA:Campus#]]></TAG>
        <VALUE><![CDATA[Campus]]></VALUE>
        <XPATH><![CDATA[/PROCESS/FIELDS/FIELD[NAME='Campus']/VALUE]]></XPATH>
      </FIELD>
      <FIELD type="AdditionalFields" label="N_BI" source-type="AdditionalFields">
        <TAG><![CDATA[#CONTEXTPROCESS:CA:N_BI#]]></TAG>
        <VALUE><![CDATA[N_BI]]></VALUE>
        <XPATH><![CDATA[/PROCESS/FIELDS/FIELD[NAME='N_BI']/VALUE]]></XPATH>
      </FIELD>
      <FIELD type="AdditionalFields" label="N_Aluno" source-type="AdditionalFields">
        <TAG><![CDATA[#CONTEXTPROCESS:CA:N_Aluno#]]></TAG>
        <VALUE><![CDATA[N_Aluno]]></VALUE>
        <XPATH><![CDATA[/PROCESS/FIELDS/FIELD[NAME='N_Aluno']/VALUE]]></XPATH>
      </FIELD>
      <FIELD type="AdditionalFields" label="Nome" source-type="AdditionalFields">
        <TAG><![CDATA[#CONTEXTPROCESS:CA:Nome#]]></TAG>
        <VALUE><![CDATA[Nome]]></VALUE>
        <XPATH><![CDATA[/PROCESS/FIELDS/FIELD[NAME='Nome']/VALUE]]></XPATH>
      </FIELD>
      <FIELD type="AdditionalFields" label="Contribuinte" source-type="AdditionalFields">
        <TAG><![CDATA[#CONTEXTPROCESS:CA:Contribuinte#]]></TAG>
        <VALUE><![CDATA[Contribuinte]]></VALUE>
        <XPATH><![CDATA[/PROCESS/FIELDS/FIELD[NAME='Contribuinte']/VALUE]]></XPATH>
      </FIELD>
      <FIELD type="AdditionalFields" label="Morada" source-type="AdditionalFields">
        <TAG><![CDATA[#CONTEXTPROCESS:CA:Morada#]]></TAG>
        <VALUE><![CDATA[Morada]]></VALUE>
        <XPATH><![CDATA[/PROCESS/FIELDS/FIELD[NAME='Morada']/VALUE]]></XPATH>
      </FIELD>
      <FIELD type="AdditionalFields" label="CodPostal" source-type="AdditionalFields">
        <TAG><![CDATA[#CONTEXTPROCESS:CA:CodPostal#]]></TAG>
        <VALUE><![CDATA[CodPostal]]></VALUE>
        <XPATH><![CDATA[/PROCESS/FIELDS/FIELD[NAME='CodPostal']/VALUE]]></XPATH>
      </FIELD>
      <FIELD type="AdditionalFields" label="Telemovel" source-type="AdditionalFields">
        <TAG><![CDATA[#CONTEXTPROCESS:CA:Telemovel#]]></TAG>
        <VALUE><![CDATA[Telemovel]]></VALUE>
        <XPATH><![CDATA[/PROCESS/FIELDS/FIELD[NAME='Telemovel']/VALUE]]></XPATH>
      </FIELD>
      <FIELD type="AdditionalFields" label="Email" source-type="AdditionalFields">
        <TAG><![CDATA[#CONTEXTPROCESS:CA:Email#]]></TAG>
        <VALUE><![CDATA[Email]]></VALUE>
        <XPATH><![CDATA[/PROCESS/FIELDS/FIELD[NAME='Email']/VALUE]]></XPATH>
      </FIELD>
      <FIELD type="AdditionalFields" label="pcontacto" source-type="AdditionalFields">
        <TAG><![CDATA[#CONTEXTPROCESS:CA:pcontacto#]]></TAG>
        <VALUE><![CDATA[pcontacto]]></VALUE>
        <XPATH><![CDATA[/PROCESS/FIELDS/FIELD[NAME='pcontacto']/VALUE]]></XPATH>
      </FIELD>
      <FIELD type="AdditionalFields" label="NumeroMec" source-type="AdditionalFields">
        <TAG><![CDATA[#CONTEXTPROCESS:CA:NumeroMec#]]></TAG>
        <VALUE><![CDATA[NumeroMec]]></VALUE>
        <XPATH><![CDATA[/PROCESS/FIELDS/FIELD[NAME='NumeroMec']/VALUE]]></XPATH>
      </FIELD>
      <FIELD type="AdditionalFields" label="ClasseEntidade" source-type="AdditionalFields">
        <TAG><![CDATA[#CONTEXTPROCESS:CA:ClasseEntidade#]]></TAG>
        <VALUE><![CDATA[ClasseEntidade]]></VALUE>
        <XPATH><![CDATA[/PROCESS/FIELDS/FIELD[NAME='ClasseEntidade']/VALUE]]></XPATH>
      </FIELD>
    </NODE>
  </NODE>
  <!-- END: Process Context -->
</MENU>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sharepoint/v3/fields"/>
    <ds:schemaRef ds:uri="http://schemas.microsoft.com/office/2006/metadata/properties"/>
    <ds:schemaRef ds:uri="http://www.w3.org/XML/1998/namespace"/>
    <ds:schemaRef ds:uri="http://schemas.microsoft.com/office/infopath/2007/PartnerControls"/>
    <ds:schemaRef ds:uri="0e52a87e-fa0e-4867-9149-5c43122db7fb"/>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D4FD8430-92ED-4F48-948D-621D01B45EDB}">
  <ds:schemaRefs/>
</ds:datastoreItem>
</file>

<file path=customXml/itemProps5.xml><?xml version="1.0" encoding="utf-8"?>
<ds:datastoreItem xmlns:ds="http://schemas.openxmlformats.org/officeDocument/2006/customXml" ds:itemID="{DF7270EC-3347-4A18-A1C6-FAC948FF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15</TotalTime>
  <Pages>2</Pages>
  <Words>199</Words>
  <Characters>1077</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Maria da Graça Carreiro Pinheiro Cavaco</cp:lastModifiedBy>
  <cp:revision>8</cp:revision>
  <cp:lastPrinted>2015-04-10T09:51:00Z</cp:lastPrinted>
  <dcterms:created xsi:type="dcterms:W3CDTF">2015-10-06T14:47:00Z</dcterms:created>
  <dcterms:modified xsi:type="dcterms:W3CDTF">2016-03-02T10:57:00Z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